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B29F"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tbl>
      <w:tblPr>
        <w:tblpPr w:leftFromText="141" w:rightFromText="141"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1"/>
        <w:gridCol w:w="7931"/>
      </w:tblGrid>
      <w:tr w:rsidR="002A0FF1" w:rsidRPr="006C6168" w14:paraId="2E9FF8DC" w14:textId="77777777" w:rsidTr="00543BA7">
        <w:trPr>
          <w:trHeight w:val="694"/>
        </w:trPr>
        <w:tc>
          <w:tcPr>
            <w:tcW w:w="1691" w:type="dxa"/>
            <w:vMerge w:val="restart"/>
          </w:tcPr>
          <w:p w14:paraId="4B9B710D" w14:textId="77777777" w:rsidR="002A0FF1" w:rsidRDefault="002A0FF1" w:rsidP="00543BA7">
            <w:pPr>
              <w:pStyle w:val="Intestazione"/>
            </w:pPr>
          </w:p>
          <w:p w14:paraId="254CEAB9" w14:textId="77777777" w:rsidR="002A0FF1" w:rsidRDefault="002A0FF1" w:rsidP="00543BA7">
            <w:pPr>
              <w:pStyle w:val="Intestazione"/>
            </w:pPr>
          </w:p>
          <w:p w14:paraId="233767E6" w14:textId="77777777" w:rsidR="002A0FF1" w:rsidRDefault="002A0FF1" w:rsidP="00543BA7">
            <w:pPr>
              <w:pStyle w:val="Intestazione"/>
            </w:pPr>
          </w:p>
          <w:p w14:paraId="1F99B9D9" w14:textId="77777777" w:rsidR="002A0FF1" w:rsidRDefault="002A0FF1" w:rsidP="00543BA7">
            <w:pPr>
              <w:pStyle w:val="Intestazione"/>
            </w:pPr>
          </w:p>
          <w:p w14:paraId="677B84C2" w14:textId="77777777" w:rsidR="002A0FF1" w:rsidRDefault="002A0FF1" w:rsidP="00543BA7">
            <w:pPr>
              <w:pStyle w:val="Intestazione"/>
            </w:pPr>
          </w:p>
          <w:p w14:paraId="08A0F8E5" w14:textId="77777777" w:rsidR="002A0FF1" w:rsidRPr="006C6168" w:rsidRDefault="002A0FF1" w:rsidP="00543BA7">
            <w:pPr>
              <w:pStyle w:val="Intestazione"/>
            </w:pPr>
          </w:p>
          <w:p w14:paraId="22792AAE" w14:textId="16EF453F" w:rsidR="002A0FF1" w:rsidRPr="006C6168" w:rsidRDefault="002A0FF1" w:rsidP="00543BA7">
            <w:pPr>
              <w:pStyle w:val="Intestazione"/>
              <w:jc w:val="center"/>
            </w:pPr>
            <w:r w:rsidRPr="003915DE">
              <w:rPr>
                <w:noProof/>
                <w:lang w:val="en-US" w:bidi="hi-IN"/>
              </w:rPr>
              <w:drawing>
                <wp:inline distT="0" distB="0" distL="0" distR="0" wp14:anchorId="3B8A819E" wp14:editId="57CE0DAB">
                  <wp:extent cx="750570" cy="880110"/>
                  <wp:effectExtent l="0" t="0" r="0" b="0"/>
                  <wp:docPr id="9673797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0570" cy="880110"/>
                          </a:xfrm>
                          <a:prstGeom prst="rect">
                            <a:avLst/>
                          </a:prstGeom>
                          <a:noFill/>
                          <a:ln>
                            <a:noFill/>
                          </a:ln>
                        </pic:spPr>
                      </pic:pic>
                    </a:graphicData>
                  </a:graphic>
                </wp:inline>
              </w:drawing>
            </w:r>
          </w:p>
        </w:tc>
        <w:tc>
          <w:tcPr>
            <w:tcW w:w="7931" w:type="dxa"/>
          </w:tcPr>
          <w:p w14:paraId="1D67259D" w14:textId="77777777" w:rsidR="002A0FF1" w:rsidRPr="005B38FF" w:rsidRDefault="002A0FF1" w:rsidP="00543BA7">
            <w:pPr>
              <w:widowControl w:val="0"/>
              <w:autoSpaceDN w:val="0"/>
              <w:adjustRightInd w:val="0"/>
              <w:spacing w:before="61"/>
              <w:ind w:right="701"/>
              <w:jc w:val="center"/>
              <w:rPr>
                <w:sz w:val="24"/>
                <w:szCs w:val="24"/>
                <w:lang w:bidi="hi-IN"/>
              </w:rPr>
            </w:pPr>
            <w:r w:rsidRPr="003A3C8F">
              <w:rPr>
                <w:b/>
                <w:spacing w:val="1"/>
                <w:sz w:val="28"/>
                <w:szCs w:val="28"/>
                <w:lang w:bidi="hi-IN"/>
              </w:rPr>
              <w:t xml:space="preserve">           </w:t>
            </w:r>
            <w:r w:rsidRPr="005B38FF">
              <w:rPr>
                <w:b/>
                <w:spacing w:val="1"/>
                <w:sz w:val="24"/>
                <w:szCs w:val="24"/>
                <w:lang w:bidi="hi-IN"/>
              </w:rPr>
              <w:t>CO</w:t>
            </w:r>
            <w:r w:rsidRPr="005B38FF">
              <w:rPr>
                <w:b/>
                <w:spacing w:val="-2"/>
                <w:sz w:val="24"/>
                <w:szCs w:val="24"/>
                <w:lang w:bidi="hi-IN"/>
              </w:rPr>
              <w:t>M</w:t>
            </w:r>
            <w:r w:rsidRPr="005B38FF">
              <w:rPr>
                <w:b/>
                <w:spacing w:val="1"/>
                <w:sz w:val="24"/>
                <w:szCs w:val="24"/>
                <w:lang w:bidi="hi-IN"/>
              </w:rPr>
              <w:t>U</w:t>
            </w:r>
            <w:r w:rsidRPr="005B38FF">
              <w:rPr>
                <w:b/>
                <w:sz w:val="24"/>
                <w:szCs w:val="24"/>
                <w:lang w:bidi="hi-IN"/>
              </w:rPr>
              <w:t>NE</w:t>
            </w:r>
            <w:r w:rsidRPr="005B38FF">
              <w:rPr>
                <w:b/>
                <w:spacing w:val="-2"/>
                <w:sz w:val="24"/>
                <w:szCs w:val="24"/>
                <w:lang w:bidi="hi-IN"/>
              </w:rPr>
              <w:t xml:space="preserve"> </w:t>
            </w:r>
            <w:r w:rsidRPr="005B38FF">
              <w:rPr>
                <w:b/>
                <w:spacing w:val="1"/>
                <w:sz w:val="24"/>
                <w:szCs w:val="24"/>
                <w:lang w:bidi="hi-IN"/>
              </w:rPr>
              <w:t>D</w:t>
            </w:r>
            <w:r w:rsidRPr="005B38FF">
              <w:rPr>
                <w:b/>
                <w:sz w:val="24"/>
                <w:szCs w:val="24"/>
                <w:lang w:bidi="hi-IN"/>
              </w:rPr>
              <w:t xml:space="preserve">I </w:t>
            </w:r>
            <w:r w:rsidRPr="005B38FF">
              <w:rPr>
                <w:b/>
                <w:spacing w:val="1"/>
                <w:sz w:val="24"/>
                <w:szCs w:val="24"/>
                <w:lang w:bidi="hi-IN"/>
              </w:rPr>
              <w:t>PA</w:t>
            </w:r>
            <w:r w:rsidRPr="005B38FF">
              <w:rPr>
                <w:b/>
                <w:spacing w:val="-2"/>
                <w:sz w:val="24"/>
                <w:szCs w:val="24"/>
                <w:lang w:bidi="hi-IN"/>
              </w:rPr>
              <w:t>L</w:t>
            </w:r>
            <w:r w:rsidRPr="005B38FF">
              <w:rPr>
                <w:b/>
                <w:sz w:val="24"/>
                <w:szCs w:val="24"/>
                <w:lang w:bidi="hi-IN"/>
              </w:rPr>
              <w:t>A</w:t>
            </w:r>
            <w:r w:rsidRPr="005B38FF">
              <w:rPr>
                <w:b/>
                <w:spacing w:val="-2"/>
                <w:sz w:val="24"/>
                <w:szCs w:val="24"/>
                <w:lang w:bidi="hi-IN"/>
              </w:rPr>
              <w:t>Z</w:t>
            </w:r>
            <w:r w:rsidRPr="005B38FF">
              <w:rPr>
                <w:b/>
                <w:spacing w:val="-4"/>
                <w:sz w:val="24"/>
                <w:szCs w:val="24"/>
                <w:lang w:bidi="hi-IN"/>
              </w:rPr>
              <w:t>Z</w:t>
            </w:r>
            <w:r w:rsidRPr="005B38FF">
              <w:rPr>
                <w:b/>
                <w:sz w:val="24"/>
                <w:szCs w:val="24"/>
                <w:lang w:bidi="hi-IN"/>
              </w:rPr>
              <w:t>O</w:t>
            </w:r>
            <w:r w:rsidRPr="005B38FF">
              <w:rPr>
                <w:b/>
                <w:spacing w:val="3"/>
                <w:sz w:val="24"/>
                <w:szCs w:val="24"/>
                <w:lang w:bidi="hi-IN"/>
              </w:rPr>
              <w:t xml:space="preserve"> </w:t>
            </w:r>
            <w:r w:rsidRPr="005B38FF">
              <w:rPr>
                <w:b/>
                <w:spacing w:val="1"/>
                <w:sz w:val="24"/>
                <w:szCs w:val="24"/>
                <w:lang w:bidi="hi-IN"/>
              </w:rPr>
              <w:t>AD</w:t>
            </w:r>
            <w:r w:rsidRPr="005B38FF">
              <w:rPr>
                <w:b/>
                <w:sz w:val="24"/>
                <w:szCs w:val="24"/>
                <w:lang w:bidi="hi-IN"/>
              </w:rPr>
              <w:t>RI</w:t>
            </w:r>
            <w:r w:rsidRPr="005B38FF">
              <w:rPr>
                <w:b/>
                <w:spacing w:val="1"/>
                <w:sz w:val="24"/>
                <w:szCs w:val="24"/>
                <w:lang w:bidi="hi-IN"/>
              </w:rPr>
              <w:t>AN</w:t>
            </w:r>
            <w:r w:rsidRPr="005B38FF">
              <w:rPr>
                <w:b/>
                <w:sz w:val="24"/>
                <w:szCs w:val="24"/>
                <w:lang w:bidi="hi-IN"/>
              </w:rPr>
              <w:t>O</w:t>
            </w:r>
          </w:p>
          <w:p w14:paraId="191AA7B1" w14:textId="77777777" w:rsidR="002A0FF1" w:rsidRPr="003A3C8F" w:rsidRDefault="002A0FF1" w:rsidP="00543BA7">
            <w:pPr>
              <w:widowControl w:val="0"/>
              <w:autoSpaceDN w:val="0"/>
              <w:adjustRightInd w:val="0"/>
              <w:jc w:val="center"/>
              <w:rPr>
                <w:b/>
                <w:lang w:bidi="hi-IN"/>
              </w:rPr>
            </w:pPr>
            <w:r w:rsidRPr="005B38FF">
              <w:rPr>
                <w:b/>
                <w:sz w:val="24"/>
                <w:szCs w:val="24"/>
                <w:lang w:bidi="hi-IN"/>
              </w:rPr>
              <w:t>Città Metropolitana di Palermo</w:t>
            </w:r>
          </w:p>
        </w:tc>
      </w:tr>
      <w:tr w:rsidR="002A0FF1" w:rsidRPr="006C6168" w14:paraId="1AAB9D0F" w14:textId="77777777" w:rsidTr="00543BA7">
        <w:trPr>
          <w:trHeight w:val="435"/>
        </w:trPr>
        <w:tc>
          <w:tcPr>
            <w:tcW w:w="1691" w:type="dxa"/>
            <w:vMerge/>
          </w:tcPr>
          <w:p w14:paraId="4A1AD54E" w14:textId="77777777" w:rsidR="002A0FF1" w:rsidRPr="006C6168" w:rsidRDefault="002A0FF1" w:rsidP="00543BA7">
            <w:pPr>
              <w:pStyle w:val="Intestazione"/>
              <w:jc w:val="center"/>
              <w:rPr>
                <w:sz w:val="24"/>
                <w:szCs w:val="24"/>
                <w:lang w:bidi="hi-IN"/>
              </w:rPr>
            </w:pPr>
          </w:p>
        </w:tc>
        <w:tc>
          <w:tcPr>
            <w:tcW w:w="7931" w:type="dxa"/>
          </w:tcPr>
          <w:p w14:paraId="0275F2D2" w14:textId="77777777" w:rsidR="002A0FF1" w:rsidRDefault="002A0FF1" w:rsidP="00543BA7">
            <w:pPr>
              <w:autoSpaceDE w:val="0"/>
              <w:autoSpaceDN w:val="0"/>
              <w:adjustRightInd w:val="0"/>
              <w:spacing w:line="360" w:lineRule="auto"/>
              <w:jc w:val="both"/>
              <w:rPr>
                <w:b/>
                <w:bCs/>
                <w:color w:val="212529"/>
                <w:lang w:eastAsia="it-IT"/>
              </w:rPr>
            </w:pPr>
            <w:r>
              <w:rPr>
                <w:b/>
                <w:bCs/>
                <w:color w:val="212529"/>
                <w:lang w:eastAsia="it-IT"/>
              </w:rPr>
              <w:t xml:space="preserve">Istanza di partecipazione all’avviso pubblico, </w:t>
            </w:r>
            <w:r w:rsidRPr="00773175">
              <w:rPr>
                <w:b/>
                <w:lang w:eastAsia="it-IT"/>
              </w:rPr>
              <w:t xml:space="preserve">finalizzato alla programmazione di un calendario delle manifestazioni culturali, sociali, religiose e ricreative </w:t>
            </w:r>
            <w:proofErr w:type="spellStart"/>
            <w:r w:rsidRPr="00773175">
              <w:rPr>
                <w:b/>
                <w:lang w:eastAsia="it-IT"/>
              </w:rPr>
              <w:t>ecc</w:t>
            </w:r>
            <w:proofErr w:type="spellEnd"/>
            <w:r w:rsidRPr="00773175">
              <w:rPr>
                <w:b/>
                <w:lang w:eastAsia="it-IT"/>
              </w:rPr>
              <w:t>, da svolgere nel Comune di Palazzo Adriano per l’anno 202</w:t>
            </w:r>
            <w:r>
              <w:rPr>
                <w:b/>
                <w:lang w:eastAsia="it-IT"/>
              </w:rPr>
              <w:t>6</w:t>
            </w:r>
            <w:r w:rsidRPr="00773175">
              <w:rPr>
                <w:b/>
                <w:lang w:eastAsia="it-IT"/>
              </w:rPr>
              <w:t xml:space="preserve">, tramite la concessione di un contributo alle associazioni </w:t>
            </w:r>
            <w:r w:rsidRPr="00773175">
              <w:rPr>
                <w:b/>
              </w:rPr>
              <w:t xml:space="preserve">riconosciute e non riconosciute, gli enti, le organizzazioni non governative o appartenenti al terzo settore, i comitati, le istituzioni religiose, tutte operanti senza scopo di lucro, ai sensi dell’ art. 6 del </w:t>
            </w:r>
            <w:r w:rsidRPr="00773175">
              <w:rPr>
                <w:b/>
                <w:bCs/>
              </w:rPr>
              <w:t>Regolamento per la concessione di contributi, vantaggi economici e patrocini.</w:t>
            </w:r>
          </w:p>
          <w:p w14:paraId="01F121D5" w14:textId="77777777" w:rsidR="002A0FF1" w:rsidRPr="00B128AE" w:rsidRDefault="002A0FF1" w:rsidP="00543BA7">
            <w:pPr>
              <w:autoSpaceDE w:val="0"/>
              <w:autoSpaceDN w:val="0"/>
              <w:adjustRightInd w:val="0"/>
              <w:spacing w:line="360" w:lineRule="auto"/>
              <w:jc w:val="both"/>
              <w:rPr>
                <w:b/>
                <w:bCs/>
                <w:color w:val="212529"/>
                <w:lang w:eastAsia="it-IT"/>
              </w:rPr>
            </w:pPr>
            <w:r>
              <w:rPr>
                <w:b/>
                <w:bCs/>
                <w:color w:val="212529"/>
                <w:lang w:eastAsia="it-IT"/>
              </w:rPr>
              <w:t>“Regolamento per la concessione di contributi, vantaggi, economici e patrocini”, approvato con Delibera della Commissione Straordinaria con i poteri del Consiglio n. 17 del 13 novembre 2017.</w:t>
            </w:r>
          </w:p>
        </w:tc>
      </w:tr>
    </w:tbl>
    <w:p w14:paraId="44B50729" w14:textId="77777777" w:rsidR="002A0FF1" w:rsidRDefault="002A0FF1" w:rsidP="002A0FF1">
      <w:pPr>
        <w:widowControl w:val="0"/>
        <w:overflowPunct w:val="0"/>
        <w:autoSpaceDE w:val="0"/>
        <w:autoSpaceDN w:val="0"/>
        <w:spacing w:line="276" w:lineRule="auto"/>
        <w:ind w:right="-7"/>
        <w:jc w:val="both"/>
        <w:textAlignment w:val="baseline"/>
      </w:pPr>
    </w:p>
    <w:p w14:paraId="6FE08361" w14:textId="77777777" w:rsidR="002A0FF1" w:rsidRDefault="002A0FF1" w:rsidP="002A0FF1">
      <w:pPr>
        <w:widowControl w:val="0"/>
        <w:overflowPunct w:val="0"/>
        <w:autoSpaceDE w:val="0"/>
        <w:autoSpaceDN w:val="0"/>
        <w:spacing w:line="276" w:lineRule="auto"/>
        <w:ind w:right="-7"/>
        <w:jc w:val="both"/>
        <w:textAlignment w:val="baseline"/>
        <w:rPr>
          <w:b/>
          <w:bCs/>
          <w:color w:val="212529"/>
          <w:lang w:eastAsia="it-IT"/>
        </w:rPr>
      </w:pPr>
      <w:r>
        <w:rPr>
          <w:b/>
          <w:bCs/>
          <w:color w:val="212529"/>
          <w:lang w:eastAsia="it-IT"/>
        </w:rPr>
        <w:t xml:space="preserve">IL SOTTOSCRITTO </w:t>
      </w:r>
    </w:p>
    <w:p w14:paraId="131D25EA" w14:textId="77777777" w:rsidR="002A0FF1" w:rsidRPr="00C76939" w:rsidRDefault="002A0FF1" w:rsidP="002A0FF1">
      <w:pPr>
        <w:widowControl w:val="0"/>
        <w:overflowPunct w:val="0"/>
        <w:autoSpaceDE w:val="0"/>
        <w:autoSpaceDN w:val="0"/>
        <w:spacing w:line="276" w:lineRule="auto"/>
        <w:ind w:right="-7"/>
        <w:jc w:val="both"/>
        <w:textAlignment w:val="baseline"/>
        <w:rPr>
          <w:b/>
          <w:bCs/>
          <w:color w:val="212529"/>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26"/>
        <w:gridCol w:w="2243"/>
        <w:gridCol w:w="1559"/>
        <w:gridCol w:w="1972"/>
      </w:tblGrid>
      <w:tr w:rsidR="002A0FF1" w:rsidRPr="003C69F1" w14:paraId="713DEBA5" w14:textId="77777777" w:rsidTr="00543BA7">
        <w:tc>
          <w:tcPr>
            <w:tcW w:w="2122" w:type="dxa"/>
          </w:tcPr>
          <w:p w14:paraId="60443748"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cognome </w:t>
            </w:r>
          </w:p>
          <w:p w14:paraId="3409A49E" w14:textId="77777777" w:rsidR="002A0FF1" w:rsidRPr="003303AC" w:rsidRDefault="002A0FF1" w:rsidP="00543BA7">
            <w:pPr>
              <w:autoSpaceDE w:val="0"/>
              <w:autoSpaceDN w:val="0"/>
              <w:adjustRightInd w:val="0"/>
              <w:rPr>
                <w:b/>
                <w:bCs/>
                <w:color w:val="212529"/>
                <w:lang w:eastAsia="it-IT"/>
              </w:rPr>
            </w:pPr>
          </w:p>
          <w:p w14:paraId="70FD049B" w14:textId="77777777" w:rsidR="002A0FF1" w:rsidRPr="003303AC" w:rsidRDefault="002A0FF1" w:rsidP="00543BA7">
            <w:pPr>
              <w:autoSpaceDE w:val="0"/>
              <w:autoSpaceDN w:val="0"/>
              <w:adjustRightInd w:val="0"/>
              <w:rPr>
                <w:b/>
                <w:bCs/>
                <w:color w:val="212529"/>
                <w:lang w:eastAsia="it-IT"/>
              </w:rPr>
            </w:pPr>
          </w:p>
        </w:tc>
        <w:tc>
          <w:tcPr>
            <w:tcW w:w="1726" w:type="dxa"/>
          </w:tcPr>
          <w:p w14:paraId="35A6ABE4"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nome</w:t>
            </w:r>
          </w:p>
          <w:p w14:paraId="561D0DC9" w14:textId="77777777" w:rsidR="002A0FF1" w:rsidRPr="003303AC" w:rsidRDefault="002A0FF1" w:rsidP="00543BA7">
            <w:pPr>
              <w:autoSpaceDE w:val="0"/>
              <w:autoSpaceDN w:val="0"/>
              <w:adjustRightInd w:val="0"/>
              <w:rPr>
                <w:b/>
                <w:bCs/>
                <w:color w:val="212529"/>
                <w:lang w:eastAsia="it-IT"/>
              </w:rPr>
            </w:pPr>
          </w:p>
        </w:tc>
        <w:tc>
          <w:tcPr>
            <w:tcW w:w="2243" w:type="dxa"/>
          </w:tcPr>
          <w:p w14:paraId="33A6CE8F"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codice fiscale</w:t>
            </w:r>
          </w:p>
        </w:tc>
        <w:tc>
          <w:tcPr>
            <w:tcW w:w="1559" w:type="dxa"/>
          </w:tcPr>
          <w:p w14:paraId="214F0510"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data di nascita </w:t>
            </w:r>
          </w:p>
          <w:p w14:paraId="6F820ABB" w14:textId="77777777" w:rsidR="002A0FF1" w:rsidRPr="003303AC" w:rsidRDefault="002A0FF1" w:rsidP="00543BA7">
            <w:pPr>
              <w:autoSpaceDE w:val="0"/>
              <w:autoSpaceDN w:val="0"/>
              <w:adjustRightInd w:val="0"/>
              <w:rPr>
                <w:b/>
                <w:bCs/>
                <w:color w:val="212529"/>
                <w:lang w:eastAsia="it-IT"/>
              </w:rPr>
            </w:pPr>
          </w:p>
        </w:tc>
        <w:tc>
          <w:tcPr>
            <w:tcW w:w="1972" w:type="dxa"/>
          </w:tcPr>
          <w:p w14:paraId="6AE2928E"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luogo di nascita </w:t>
            </w:r>
          </w:p>
          <w:p w14:paraId="111D3DB6" w14:textId="77777777" w:rsidR="002A0FF1" w:rsidRPr="003303AC" w:rsidRDefault="002A0FF1" w:rsidP="00543BA7">
            <w:pPr>
              <w:autoSpaceDE w:val="0"/>
              <w:autoSpaceDN w:val="0"/>
              <w:adjustRightInd w:val="0"/>
              <w:rPr>
                <w:b/>
                <w:bCs/>
                <w:color w:val="212529"/>
                <w:lang w:eastAsia="it-IT"/>
              </w:rPr>
            </w:pPr>
          </w:p>
          <w:p w14:paraId="29D526CA" w14:textId="77777777" w:rsidR="002A0FF1" w:rsidRPr="003303AC" w:rsidRDefault="002A0FF1" w:rsidP="00543BA7">
            <w:pPr>
              <w:autoSpaceDE w:val="0"/>
              <w:autoSpaceDN w:val="0"/>
              <w:adjustRightInd w:val="0"/>
              <w:rPr>
                <w:b/>
                <w:bCs/>
                <w:color w:val="212529"/>
                <w:lang w:eastAsia="it-IT"/>
              </w:rPr>
            </w:pPr>
          </w:p>
        </w:tc>
      </w:tr>
    </w:tbl>
    <w:p w14:paraId="6F861818" w14:textId="77777777" w:rsidR="002A0FF1" w:rsidRDefault="002A0FF1" w:rsidP="002A0FF1">
      <w:pPr>
        <w:autoSpaceDE w:val="0"/>
        <w:autoSpaceDN w:val="0"/>
        <w:adjustRightInd w:val="0"/>
        <w:jc w:val="both"/>
        <w:rPr>
          <w:b/>
          <w:bCs/>
          <w:color w:val="212529"/>
          <w:lang w:eastAsia="it-IT"/>
        </w:rPr>
      </w:pPr>
    </w:p>
    <w:p w14:paraId="06573401" w14:textId="77777777" w:rsidR="002A0FF1" w:rsidRDefault="002A0FF1" w:rsidP="002A0FF1">
      <w:pPr>
        <w:autoSpaceDE w:val="0"/>
        <w:autoSpaceDN w:val="0"/>
        <w:adjustRightInd w:val="0"/>
        <w:jc w:val="both"/>
        <w:rPr>
          <w:b/>
          <w:bCs/>
          <w:color w:val="212529"/>
          <w:lang w:eastAsia="it-IT"/>
        </w:rPr>
      </w:pPr>
      <w:r>
        <w:rPr>
          <w:b/>
          <w:bCs/>
          <w:color w:val="212529"/>
          <w:lang w:eastAsia="it-IT"/>
        </w:rPr>
        <w:t>RESIDENZA</w:t>
      </w:r>
    </w:p>
    <w:p w14:paraId="5A72B166" w14:textId="77777777" w:rsidR="002A0FF1" w:rsidRPr="003C69F1" w:rsidRDefault="002A0FF1" w:rsidP="002A0FF1">
      <w:pPr>
        <w:autoSpaceDE w:val="0"/>
        <w:autoSpaceDN w:val="0"/>
        <w:adjustRightInd w:val="0"/>
        <w:jc w:val="both"/>
        <w:rPr>
          <w:b/>
          <w:bCs/>
          <w:color w:val="212529"/>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15"/>
        <w:gridCol w:w="2552"/>
        <w:gridCol w:w="850"/>
        <w:gridCol w:w="1701"/>
      </w:tblGrid>
      <w:tr w:rsidR="002A0FF1" w:rsidRPr="003C69F1" w14:paraId="1BE7D7E5" w14:textId="77777777" w:rsidTr="00543BA7">
        <w:tc>
          <w:tcPr>
            <w:tcW w:w="2116" w:type="dxa"/>
          </w:tcPr>
          <w:p w14:paraId="7D0C883E"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provincia </w:t>
            </w:r>
          </w:p>
        </w:tc>
        <w:tc>
          <w:tcPr>
            <w:tcW w:w="2415" w:type="dxa"/>
          </w:tcPr>
          <w:p w14:paraId="64D3ABD5"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comune</w:t>
            </w:r>
          </w:p>
          <w:p w14:paraId="2773E738" w14:textId="77777777" w:rsidR="002A0FF1" w:rsidRPr="003303AC" w:rsidRDefault="002A0FF1" w:rsidP="00543BA7">
            <w:pPr>
              <w:autoSpaceDE w:val="0"/>
              <w:autoSpaceDN w:val="0"/>
              <w:adjustRightInd w:val="0"/>
              <w:rPr>
                <w:b/>
                <w:bCs/>
                <w:color w:val="212529"/>
                <w:lang w:eastAsia="it-IT"/>
              </w:rPr>
            </w:pPr>
          </w:p>
          <w:p w14:paraId="247A04D8" w14:textId="77777777" w:rsidR="002A0FF1" w:rsidRPr="003303AC" w:rsidRDefault="002A0FF1" w:rsidP="00543BA7">
            <w:pPr>
              <w:autoSpaceDE w:val="0"/>
              <w:autoSpaceDN w:val="0"/>
              <w:adjustRightInd w:val="0"/>
              <w:rPr>
                <w:b/>
                <w:bCs/>
                <w:color w:val="212529"/>
                <w:lang w:eastAsia="it-IT"/>
              </w:rPr>
            </w:pPr>
          </w:p>
        </w:tc>
        <w:tc>
          <w:tcPr>
            <w:tcW w:w="2552" w:type="dxa"/>
          </w:tcPr>
          <w:p w14:paraId="7818A077"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 indirizzo</w:t>
            </w:r>
          </w:p>
        </w:tc>
        <w:tc>
          <w:tcPr>
            <w:tcW w:w="850" w:type="dxa"/>
          </w:tcPr>
          <w:p w14:paraId="63D0F8CD"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civico</w:t>
            </w:r>
          </w:p>
          <w:p w14:paraId="62E5CF2D" w14:textId="77777777" w:rsidR="002A0FF1" w:rsidRPr="003303AC" w:rsidRDefault="002A0FF1" w:rsidP="00543BA7">
            <w:pPr>
              <w:autoSpaceDE w:val="0"/>
              <w:autoSpaceDN w:val="0"/>
              <w:adjustRightInd w:val="0"/>
              <w:rPr>
                <w:b/>
                <w:bCs/>
                <w:color w:val="212529"/>
                <w:lang w:eastAsia="it-IT"/>
              </w:rPr>
            </w:pPr>
          </w:p>
        </w:tc>
        <w:tc>
          <w:tcPr>
            <w:tcW w:w="1701" w:type="dxa"/>
          </w:tcPr>
          <w:p w14:paraId="2549D11C" w14:textId="77777777" w:rsidR="002A0FF1" w:rsidRPr="003303AC" w:rsidRDefault="002A0FF1" w:rsidP="00543BA7">
            <w:pPr>
              <w:autoSpaceDE w:val="0"/>
              <w:autoSpaceDN w:val="0"/>
              <w:adjustRightInd w:val="0"/>
              <w:rPr>
                <w:b/>
                <w:bCs/>
                <w:color w:val="212529"/>
                <w:lang w:eastAsia="it-IT"/>
              </w:rPr>
            </w:pPr>
            <w:proofErr w:type="spellStart"/>
            <w:r w:rsidRPr="003303AC">
              <w:rPr>
                <w:b/>
                <w:bCs/>
                <w:color w:val="212529"/>
                <w:lang w:eastAsia="it-IT"/>
              </w:rPr>
              <w:t>cap</w:t>
            </w:r>
            <w:proofErr w:type="spellEnd"/>
            <w:r w:rsidRPr="003303AC">
              <w:rPr>
                <w:b/>
                <w:bCs/>
                <w:color w:val="212529"/>
                <w:lang w:eastAsia="it-IT"/>
              </w:rPr>
              <w:t xml:space="preserve"> </w:t>
            </w:r>
          </w:p>
        </w:tc>
      </w:tr>
    </w:tbl>
    <w:p w14:paraId="285232ED" w14:textId="77777777" w:rsidR="002A0FF1" w:rsidRPr="003C69F1" w:rsidRDefault="002A0FF1" w:rsidP="002A0FF1">
      <w:pPr>
        <w:autoSpaceDE w:val="0"/>
        <w:autoSpaceDN w:val="0"/>
        <w:adjustRightInd w:val="0"/>
        <w:rPr>
          <w:b/>
          <w:bCs/>
          <w:color w:val="212529"/>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4025"/>
        <w:gridCol w:w="3685"/>
      </w:tblGrid>
      <w:tr w:rsidR="002A0FF1" w:rsidRPr="003C69F1" w14:paraId="23D7980C" w14:textId="77777777" w:rsidTr="00543BA7">
        <w:tc>
          <w:tcPr>
            <w:tcW w:w="1924" w:type="dxa"/>
          </w:tcPr>
          <w:p w14:paraId="7478738E"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telefono </w:t>
            </w:r>
          </w:p>
        </w:tc>
        <w:tc>
          <w:tcPr>
            <w:tcW w:w="4025" w:type="dxa"/>
          </w:tcPr>
          <w:p w14:paraId="4BF5F709"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posta elettronica </w:t>
            </w:r>
            <w:proofErr w:type="spellStart"/>
            <w:r w:rsidRPr="003303AC">
              <w:rPr>
                <w:b/>
                <w:bCs/>
                <w:color w:val="212529"/>
                <w:lang w:eastAsia="it-IT"/>
              </w:rPr>
              <w:t>pec</w:t>
            </w:r>
            <w:proofErr w:type="spellEnd"/>
          </w:p>
        </w:tc>
        <w:tc>
          <w:tcPr>
            <w:tcW w:w="3685" w:type="dxa"/>
          </w:tcPr>
          <w:p w14:paraId="3612F634"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 posta elettronica ordinaria</w:t>
            </w:r>
          </w:p>
          <w:p w14:paraId="107BEBE1" w14:textId="77777777" w:rsidR="002A0FF1" w:rsidRPr="003303AC" w:rsidRDefault="002A0FF1" w:rsidP="00543BA7">
            <w:pPr>
              <w:autoSpaceDE w:val="0"/>
              <w:autoSpaceDN w:val="0"/>
              <w:adjustRightInd w:val="0"/>
              <w:rPr>
                <w:b/>
                <w:bCs/>
                <w:color w:val="212529"/>
                <w:lang w:eastAsia="it-IT"/>
              </w:rPr>
            </w:pPr>
          </w:p>
          <w:p w14:paraId="7D14D90C" w14:textId="77777777" w:rsidR="002A0FF1" w:rsidRPr="003303AC" w:rsidRDefault="002A0FF1" w:rsidP="00543BA7">
            <w:pPr>
              <w:autoSpaceDE w:val="0"/>
              <w:autoSpaceDN w:val="0"/>
              <w:adjustRightInd w:val="0"/>
              <w:rPr>
                <w:b/>
                <w:bCs/>
                <w:color w:val="212529"/>
                <w:lang w:eastAsia="it-IT"/>
              </w:rPr>
            </w:pPr>
          </w:p>
        </w:tc>
      </w:tr>
    </w:tbl>
    <w:p w14:paraId="20F0D369" w14:textId="77777777" w:rsidR="002A0FF1" w:rsidRDefault="002A0FF1" w:rsidP="002A0FF1">
      <w:pPr>
        <w:autoSpaceDE w:val="0"/>
        <w:autoSpaceDN w:val="0"/>
        <w:adjustRightInd w:val="0"/>
        <w:rPr>
          <w:b/>
          <w:bCs/>
          <w:color w:val="212529"/>
          <w:lang w:eastAsia="it-IT"/>
        </w:rPr>
      </w:pPr>
    </w:p>
    <w:p w14:paraId="51EB2ED2" w14:textId="77777777" w:rsidR="002A0FF1" w:rsidRDefault="002A0FF1" w:rsidP="002A0FF1">
      <w:pPr>
        <w:autoSpaceDE w:val="0"/>
        <w:autoSpaceDN w:val="0"/>
        <w:adjustRightInd w:val="0"/>
        <w:rPr>
          <w:i/>
          <w:iCs/>
          <w:color w:val="212529"/>
          <w:lang w:eastAsia="it-IT"/>
        </w:rPr>
      </w:pPr>
      <w:r>
        <w:rPr>
          <w:b/>
          <w:bCs/>
          <w:color w:val="212529"/>
          <w:lang w:eastAsia="it-IT"/>
        </w:rPr>
        <w:t xml:space="preserve">IN QUALITA’ DI </w:t>
      </w:r>
      <w:r w:rsidRPr="003C69F1">
        <w:rPr>
          <w:i/>
          <w:iCs/>
          <w:color w:val="212529"/>
          <w:lang w:eastAsia="it-IT"/>
        </w:rPr>
        <w:t>(questa sezione deve essere compilata se il dichiarante non è una persona fisica)</w:t>
      </w:r>
    </w:p>
    <w:p w14:paraId="467019A9" w14:textId="77777777" w:rsidR="002A0FF1" w:rsidRPr="00EC6509" w:rsidRDefault="002A0FF1" w:rsidP="002A0FF1">
      <w:pPr>
        <w:autoSpaceDE w:val="0"/>
        <w:autoSpaceDN w:val="0"/>
        <w:adjustRightInd w:val="0"/>
        <w:rPr>
          <w:i/>
          <w:iCs/>
          <w:color w:val="212529"/>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94"/>
      </w:tblGrid>
      <w:tr w:rsidR="002A0FF1" w:rsidRPr="003C69F1" w14:paraId="6DF2DFBC" w14:textId="77777777" w:rsidTr="00543BA7">
        <w:tc>
          <w:tcPr>
            <w:tcW w:w="5240" w:type="dxa"/>
          </w:tcPr>
          <w:p w14:paraId="55954D66"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denominazione/ ragione sociale </w:t>
            </w:r>
          </w:p>
        </w:tc>
        <w:tc>
          <w:tcPr>
            <w:tcW w:w="4394" w:type="dxa"/>
          </w:tcPr>
          <w:p w14:paraId="5BC71633"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tipologia </w:t>
            </w:r>
          </w:p>
          <w:p w14:paraId="7FAB7BB0" w14:textId="77777777" w:rsidR="002A0FF1" w:rsidRPr="003303AC" w:rsidRDefault="002A0FF1" w:rsidP="00543BA7">
            <w:pPr>
              <w:autoSpaceDE w:val="0"/>
              <w:autoSpaceDN w:val="0"/>
              <w:adjustRightInd w:val="0"/>
              <w:rPr>
                <w:b/>
                <w:bCs/>
                <w:color w:val="212529"/>
                <w:lang w:eastAsia="it-IT"/>
              </w:rPr>
            </w:pPr>
          </w:p>
          <w:p w14:paraId="70B514FB" w14:textId="77777777" w:rsidR="002A0FF1" w:rsidRPr="003303AC" w:rsidRDefault="002A0FF1" w:rsidP="00543BA7">
            <w:pPr>
              <w:autoSpaceDE w:val="0"/>
              <w:autoSpaceDN w:val="0"/>
              <w:adjustRightInd w:val="0"/>
              <w:rPr>
                <w:b/>
                <w:bCs/>
                <w:color w:val="212529"/>
                <w:lang w:eastAsia="it-IT"/>
              </w:rPr>
            </w:pPr>
          </w:p>
        </w:tc>
      </w:tr>
    </w:tbl>
    <w:p w14:paraId="197E278F" w14:textId="77777777" w:rsidR="002A0FF1" w:rsidRDefault="002A0FF1" w:rsidP="002A0FF1">
      <w:pPr>
        <w:widowControl w:val="0"/>
        <w:overflowPunct w:val="0"/>
        <w:autoSpaceDE w:val="0"/>
        <w:autoSpaceDN w:val="0"/>
        <w:spacing w:line="360" w:lineRule="auto"/>
        <w:jc w:val="both"/>
        <w:textAlignment w:val="baseline"/>
        <w:rPr>
          <w:b/>
          <w:bCs/>
          <w:color w:val="212529"/>
          <w:lang w:eastAsia="it-IT"/>
        </w:rPr>
      </w:pPr>
    </w:p>
    <w:p w14:paraId="17C060F5" w14:textId="77777777" w:rsidR="002A0FF1" w:rsidRPr="00213BAF" w:rsidRDefault="002A0FF1" w:rsidP="002A0FF1">
      <w:pPr>
        <w:widowControl w:val="0"/>
        <w:overflowPunct w:val="0"/>
        <w:autoSpaceDE w:val="0"/>
        <w:autoSpaceDN w:val="0"/>
        <w:spacing w:line="360" w:lineRule="auto"/>
        <w:jc w:val="both"/>
        <w:textAlignment w:val="baseline"/>
        <w:rPr>
          <w:b/>
          <w:bCs/>
          <w:color w:val="212529"/>
          <w:lang w:eastAsia="it-IT"/>
        </w:rPr>
      </w:pPr>
      <w:r>
        <w:rPr>
          <w:b/>
          <w:bCs/>
          <w:color w:val="212529"/>
          <w:lang w:eastAsia="it-IT"/>
        </w:rPr>
        <w:t>SEDE LEGALE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15"/>
        <w:gridCol w:w="3119"/>
        <w:gridCol w:w="992"/>
        <w:gridCol w:w="992"/>
      </w:tblGrid>
      <w:tr w:rsidR="002A0FF1" w:rsidRPr="003C69F1" w14:paraId="35143829" w14:textId="77777777" w:rsidTr="00543BA7">
        <w:tc>
          <w:tcPr>
            <w:tcW w:w="2116" w:type="dxa"/>
          </w:tcPr>
          <w:p w14:paraId="4A545FD5"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provincia </w:t>
            </w:r>
          </w:p>
        </w:tc>
        <w:tc>
          <w:tcPr>
            <w:tcW w:w="2415" w:type="dxa"/>
          </w:tcPr>
          <w:p w14:paraId="21ED5D80"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comune</w:t>
            </w:r>
          </w:p>
          <w:p w14:paraId="2A28B94A" w14:textId="77777777" w:rsidR="002A0FF1" w:rsidRPr="003303AC" w:rsidRDefault="002A0FF1" w:rsidP="00543BA7">
            <w:pPr>
              <w:autoSpaceDE w:val="0"/>
              <w:autoSpaceDN w:val="0"/>
              <w:adjustRightInd w:val="0"/>
              <w:rPr>
                <w:b/>
                <w:bCs/>
                <w:color w:val="212529"/>
                <w:lang w:eastAsia="it-IT"/>
              </w:rPr>
            </w:pPr>
          </w:p>
          <w:p w14:paraId="775911CA" w14:textId="77777777" w:rsidR="002A0FF1" w:rsidRPr="003303AC" w:rsidRDefault="002A0FF1" w:rsidP="00543BA7">
            <w:pPr>
              <w:autoSpaceDE w:val="0"/>
              <w:autoSpaceDN w:val="0"/>
              <w:adjustRightInd w:val="0"/>
              <w:rPr>
                <w:b/>
                <w:bCs/>
                <w:color w:val="212529"/>
                <w:lang w:eastAsia="it-IT"/>
              </w:rPr>
            </w:pPr>
          </w:p>
        </w:tc>
        <w:tc>
          <w:tcPr>
            <w:tcW w:w="3119" w:type="dxa"/>
          </w:tcPr>
          <w:p w14:paraId="2F0C5E48"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 indirizzo</w:t>
            </w:r>
          </w:p>
        </w:tc>
        <w:tc>
          <w:tcPr>
            <w:tcW w:w="992" w:type="dxa"/>
          </w:tcPr>
          <w:p w14:paraId="0889B937"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civico</w:t>
            </w:r>
          </w:p>
          <w:p w14:paraId="26932A48" w14:textId="77777777" w:rsidR="002A0FF1" w:rsidRPr="003303AC" w:rsidRDefault="002A0FF1" w:rsidP="00543BA7">
            <w:pPr>
              <w:autoSpaceDE w:val="0"/>
              <w:autoSpaceDN w:val="0"/>
              <w:adjustRightInd w:val="0"/>
              <w:rPr>
                <w:b/>
                <w:bCs/>
                <w:color w:val="212529"/>
                <w:lang w:eastAsia="it-IT"/>
              </w:rPr>
            </w:pPr>
          </w:p>
        </w:tc>
        <w:tc>
          <w:tcPr>
            <w:tcW w:w="992" w:type="dxa"/>
          </w:tcPr>
          <w:p w14:paraId="76C9C194" w14:textId="77777777" w:rsidR="002A0FF1" w:rsidRPr="003303AC" w:rsidRDefault="002A0FF1" w:rsidP="00543BA7">
            <w:pPr>
              <w:autoSpaceDE w:val="0"/>
              <w:autoSpaceDN w:val="0"/>
              <w:adjustRightInd w:val="0"/>
              <w:rPr>
                <w:b/>
                <w:bCs/>
                <w:color w:val="212529"/>
                <w:lang w:eastAsia="it-IT"/>
              </w:rPr>
            </w:pPr>
            <w:proofErr w:type="spellStart"/>
            <w:r w:rsidRPr="003303AC">
              <w:rPr>
                <w:b/>
                <w:bCs/>
                <w:color w:val="212529"/>
                <w:lang w:eastAsia="it-IT"/>
              </w:rPr>
              <w:t>cap</w:t>
            </w:r>
            <w:proofErr w:type="spellEnd"/>
            <w:r w:rsidRPr="003303AC">
              <w:rPr>
                <w:b/>
                <w:bCs/>
                <w:color w:val="212529"/>
                <w:lang w:eastAsia="it-IT"/>
              </w:rPr>
              <w:t xml:space="preserve"> </w:t>
            </w:r>
          </w:p>
        </w:tc>
      </w:tr>
    </w:tbl>
    <w:p w14:paraId="63BB5E39" w14:textId="77777777" w:rsidR="002A0FF1" w:rsidRDefault="002A0FF1" w:rsidP="002A0FF1">
      <w:pPr>
        <w:widowControl w:val="0"/>
        <w:overflowPunct w:val="0"/>
        <w:autoSpaceDE w:val="0"/>
        <w:autoSpaceDN w:val="0"/>
        <w:spacing w:line="360" w:lineRule="auto"/>
        <w:jc w:val="both"/>
        <w:textAlignment w:val="baseline"/>
        <w:rPr>
          <w:rFonts w:ascii="TitilliumWeb-Bold_PDF_Subset" w:hAnsi="TitilliumWeb-Bold_PDF_Subset" w:cs="TitilliumWeb-Bold_PDF_Subset"/>
          <w:b/>
          <w:bCs/>
          <w:color w:val="212529"/>
          <w:sz w:val="13"/>
          <w:szCs w:val="13"/>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544"/>
      </w:tblGrid>
      <w:tr w:rsidR="002A0FF1" w:rsidRPr="003C69F1" w14:paraId="3D3773B2" w14:textId="77777777" w:rsidTr="00543BA7">
        <w:tc>
          <w:tcPr>
            <w:tcW w:w="3964" w:type="dxa"/>
          </w:tcPr>
          <w:p w14:paraId="261AAF0A"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codice fiscale</w:t>
            </w:r>
          </w:p>
        </w:tc>
        <w:tc>
          <w:tcPr>
            <w:tcW w:w="3544" w:type="dxa"/>
          </w:tcPr>
          <w:p w14:paraId="68B9CF8C"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partita iva </w:t>
            </w:r>
          </w:p>
          <w:p w14:paraId="3B5C218D" w14:textId="77777777" w:rsidR="002A0FF1" w:rsidRPr="003303AC" w:rsidRDefault="002A0FF1" w:rsidP="00543BA7">
            <w:pPr>
              <w:autoSpaceDE w:val="0"/>
              <w:autoSpaceDN w:val="0"/>
              <w:adjustRightInd w:val="0"/>
              <w:rPr>
                <w:b/>
                <w:bCs/>
                <w:color w:val="212529"/>
                <w:lang w:eastAsia="it-IT"/>
              </w:rPr>
            </w:pPr>
          </w:p>
          <w:p w14:paraId="587FE315" w14:textId="77777777" w:rsidR="002A0FF1" w:rsidRPr="003303AC" w:rsidRDefault="002A0FF1" w:rsidP="00543BA7">
            <w:pPr>
              <w:autoSpaceDE w:val="0"/>
              <w:autoSpaceDN w:val="0"/>
              <w:adjustRightInd w:val="0"/>
              <w:rPr>
                <w:b/>
                <w:bCs/>
                <w:color w:val="212529"/>
                <w:lang w:eastAsia="it-IT"/>
              </w:rPr>
            </w:pPr>
          </w:p>
        </w:tc>
      </w:tr>
    </w:tbl>
    <w:p w14:paraId="135E500E" w14:textId="77777777" w:rsidR="002A0FF1" w:rsidRDefault="002A0FF1" w:rsidP="002A0FF1">
      <w:pPr>
        <w:widowControl w:val="0"/>
        <w:overflowPunct w:val="0"/>
        <w:autoSpaceDE w:val="0"/>
        <w:autoSpaceDN w:val="0"/>
        <w:spacing w:line="360" w:lineRule="auto"/>
        <w:jc w:val="both"/>
        <w:textAlignment w:val="baseline"/>
        <w:rPr>
          <w:rFonts w:ascii="TitilliumWeb-Bold_PDF_Subset" w:hAnsi="TitilliumWeb-Bold_PDF_Subset" w:cs="TitilliumWeb-Bold_PDF_Subset"/>
          <w:b/>
          <w:bCs/>
          <w:color w:val="212529"/>
          <w:sz w:val="13"/>
          <w:szCs w:val="13"/>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685"/>
        <w:gridCol w:w="3827"/>
      </w:tblGrid>
      <w:tr w:rsidR="002A0FF1" w:rsidRPr="003C69F1" w14:paraId="17C7EF19" w14:textId="77777777" w:rsidTr="00543BA7">
        <w:tc>
          <w:tcPr>
            <w:tcW w:w="2122" w:type="dxa"/>
          </w:tcPr>
          <w:p w14:paraId="2431DB24"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telefono </w:t>
            </w:r>
          </w:p>
        </w:tc>
        <w:tc>
          <w:tcPr>
            <w:tcW w:w="3685" w:type="dxa"/>
          </w:tcPr>
          <w:p w14:paraId="27B0B471"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posta elettronica </w:t>
            </w:r>
            <w:proofErr w:type="spellStart"/>
            <w:r w:rsidRPr="003303AC">
              <w:rPr>
                <w:b/>
                <w:bCs/>
                <w:color w:val="212529"/>
                <w:lang w:eastAsia="it-IT"/>
              </w:rPr>
              <w:t>pec</w:t>
            </w:r>
            <w:proofErr w:type="spellEnd"/>
          </w:p>
        </w:tc>
        <w:tc>
          <w:tcPr>
            <w:tcW w:w="3827" w:type="dxa"/>
          </w:tcPr>
          <w:p w14:paraId="41072E04"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 posta elettronica ordinaria</w:t>
            </w:r>
          </w:p>
          <w:p w14:paraId="4B7D168F" w14:textId="77777777" w:rsidR="002A0FF1" w:rsidRPr="003303AC" w:rsidRDefault="002A0FF1" w:rsidP="00543BA7">
            <w:pPr>
              <w:autoSpaceDE w:val="0"/>
              <w:autoSpaceDN w:val="0"/>
              <w:adjustRightInd w:val="0"/>
              <w:rPr>
                <w:b/>
                <w:bCs/>
                <w:color w:val="212529"/>
                <w:lang w:eastAsia="it-IT"/>
              </w:rPr>
            </w:pPr>
          </w:p>
          <w:p w14:paraId="18D75441" w14:textId="77777777" w:rsidR="002A0FF1" w:rsidRPr="003303AC" w:rsidRDefault="002A0FF1" w:rsidP="00543BA7">
            <w:pPr>
              <w:autoSpaceDE w:val="0"/>
              <w:autoSpaceDN w:val="0"/>
              <w:adjustRightInd w:val="0"/>
              <w:rPr>
                <w:b/>
                <w:bCs/>
                <w:color w:val="212529"/>
                <w:lang w:eastAsia="it-IT"/>
              </w:rPr>
            </w:pPr>
          </w:p>
        </w:tc>
      </w:tr>
    </w:tbl>
    <w:p w14:paraId="6C2C4F5F" w14:textId="77777777" w:rsidR="002A0FF1" w:rsidRDefault="002A0FF1" w:rsidP="002A0FF1">
      <w:pPr>
        <w:widowControl w:val="0"/>
        <w:overflowPunct w:val="0"/>
        <w:autoSpaceDE w:val="0"/>
        <w:autoSpaceDN w:val="0"/>
        <w:spacing w:line="360" w:lineRule="auto"/>
        <w:jc w:val="both"/>
        <w:textAlignment w:val="baseline"/>
        <w:rPr>
          <w:rFonts w:ascii="TitilliumWeb-Bold_PDF_Subset" w:hAnsi="TitilliumWeb-Bold_PDF_Subset" w:cs="TitilliumWeb-Bold_PDF_Subset"/>
          <w:b/>
          <w:bCs/>
          <w:color w:val="212529"/>
          <w:sz w:val="13"/>
          <w:szCs w:val="13"/>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402"/>
      </w:tblGrid>
      <w:tr w:rsidR="002A0FF1" w:rsidRPr="003C69F1" w14:paraId="51807F17" w14:textId="77777777" w:rsidTr="00543BA7">
        <w:tc>
          <w:tcPr>
            <w:tcW w:w="2972" w:type="dxa"/>
          </w:tcPr>
          <w:p w14:paraId="7AEDDFAD"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iscrizione al RUNTS</w:t>
            </w:r>
          </w:p>
        </w:tc>
        <w:tc>
          <w:tcPr>
            <w:tcW w:w="3260" w:type="dxa"/>
          </w:tcPr>
          <w:p w14:paraId="12AAECE8"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numero di iscrizione</w:t>
            </w:r>
          </w:p>
        </w:tc>
        <w:tc>
          <w:tcPr>
            <w:tcW w:w="3402" w:type="dxa"/>
          </w:tcPr>
          <w:p w14:paraId="424F39E7" w14:textId="77777777" w:rsidR="002A0FF1" w:rsidRPr="003303AC" w:rsidRDefault="002A0FF1" w:rsidP="00543BA7">
            <w:pPr>
              <w:tabs>
                <w:tab w:val="left" w:pos="963"/>
              </w:tabs>
              <w:autoSpaceDE w:val="0"/>
              <w:autoSpaceDN w:val="0"/>
              <w:adjustRightInd w:val="0"/>
              <w:rPr>
                <w:b/>
                <w:bCs/>
                <w:color w:val="212529"/>
                <w:lang w:eastAsia="it-IT"/>
              </w:rPr>
            </w:pPr>
            <w:r w:rsidRPr="003303AC">
              <w:rPr>
                <w:b/>
                <w:bCs/>
                <w:color w:val="212529"/>
                <w:lang w:eastAsia="it-IT"/>
              </w:rPr>
              <w:t xml:space="preserve"> </w:t>
            </w:r>
            <w:r w:rsidRPr="003303AC">
              <w:rPr>
                <w:b/>
                <w:bCs/>
                <w:color w:val="212529"/>
                <w:lang w:eastAsia="it-IT"/>
              </w:rPr>
              <w:tab/>
              <w:t>data di iscrizione</w:t>
            </w:r>
          </w:p>
          <w:p w14:paraId="746D208A" w14:textId="77777777" w:rsidR="002A0FF1" w:rsidRPr="003303AC" w:rsidRDefault="002A0FF1" w:rsidP="00543BA7">
            <w:pPr>
              <w:autoSpaceDE w:val="0"/>
              <w:autoSpaceDN w:val="0"/>
              <w:adjustRightInd w:val="0"/>
              <w:rPr>
                <w:b/>
                <w:bCs/>
                <w:color w:val="212529"/>
                <w:lang w:eastAsia="it-IT"/>
              </w:rPr>
            </w:pPr>
          </w:p>
          <w:p w14:paraId="1986553B" w14:textId="77777777" w:rsidR="002A0FF1" w:rsidRPr="003303AC" w:rsidRDefault="002A0FF1" w:rsidP="00543BA7">
            <w:pPr>
              <w:autoSpaceDE w:val="0"/>
              <w:autoSpaceDN w:val="0"/>
              <w:adjustRightInd w:val="0"/>
              <w:rPr>
                <w:b/>
                <w:bCs/>
                <w:color w:val="212529"/>
                <w:lang w:eastAsia="it-IT"/>
              </w:rPr>
            </w:pPr>
          </w:p>
        </w:tc>
      </w:tr>
    </w:tbl>
    <w:p w14:paraId="49987A35" w14:textId="77777777" w:rsidR="002A0FF1" w:rsidRPr="009D41BF" w:rsidRDefault="002A0FF1" w:rsidP="002A0FF1">
      <w:pPr>
        <w:autoSpaceDE w:val="0"/>
        <w:autoSpaceDN w:val="0"/>
        <w:adjustRightInd w:val="0"/>
        <w:rPr>
          <w:b/>
          <w:bCs/>
          <w:color w:val="212529"/>
          <w:lang w:eastAsia="it-IT"/>
        </w:rPr>
      </w:pPr>
      <w:r w:rsidRPr="009D41BF">
        <w:rPr>
          <w:b/>
          <w:bCs/>
          <w:color w:val="212529"/>
          <w:lang w:eastAsia="it-IT"/>
        </w:rPr>
        <w:t xml:space="preserve">Domiciliazione e comunicazioni relative al procedimento </w:t>
      </w:r>
    </w:p>
    <w:p w14:paraId="79952FD2" w14:textId="77777777" w:rsidR="002A0FF1" w:rsidRDefault="002A0FF1" w:rsidP="002A0FF1">
      <w:pPr>
        <w:autoSpaceDE w:val="0"/>
        <w:autoSpaceDN w:val="0"/>
        <w:adjustRightInd w:val="0"/>
        <w:rPr>
          <w:i/>
          <w:iCs/>
          <w:color w:val="212529"/>
          <w:sz w:val="18"/>
          <w:szCs w:val="18"/>
          <w:lang w:eastAsia="it-IT"/>
        </w:rPr>
      </w:pPr>
      <w:r w:rsidRPr="009D41BF">
        <w:rPr>
          <w:i/>
          <w:iCs/>
          <w:color w:val="212529"/>
          <w:sz w:val="18"/>
          <w:szCs w:val="18"/>
          <w:lang w:eastAsia="it-IT"/>
        </w:rPr>
        <w:t>(articolo 3-bis, comma 4-quinquies del Decreto Legislativo 07/03/2005, n. 82)</w:t>
      </w:r>
    </w:p>
    <w:p w14:paraId="6B58930F" w14:textId="77777777" w:rsidR="002A0FF1" w:rsidRPr="00E90C90" w:rsidRDefault="002A0FF1" w:rsidP="002A0FF1">
      <w:pPr>
        <w:autoSpaceDE w:val="0"/>
        <w:autoSpaceDN w:val="0"/>
        <w:adjustRightInd w:val="0"/>
        <w:rPr>
          <w:b/>
          <w:bCs/>
          <w:color w:val="212529"/>
          <w:sz w:val="18"/>
          <w:szCs w:val="18"/>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A0FF1" w:rsidRPr="003C69F1" w14:paraId="0F15AE86" w14:textId="77777777" w:rsidTr="00543BA7">
        <w:tc>
          <w:tcPr>
            <w:tcW w:w="9634" w:type="dxa"/>
          </w:tcPr>
          <w:p w14:paraId="400E8562" w14:textId="77777777" w:rsidR="002A0FF1" w:rsidRPr="003303AC" w:rsidRDefault="002A0FF1" w:rsidP="00543BA7">
            <w:pPr>
              <w:autoSpaceDE w:val="0"/>
              <w:autoSpaceDN w:val="0"/>
              <w:adjustRightInd w:val="0"/>
              <w:jc w:val="both"/>
              <w:rPr>
                <w:rFonts w:ascii="TitilliumWeb-Bold_PDF_Subset" w:hAnsi="TitilliumWeb-Bold_PDF_Subset" w:cs="TitilliumWeb-Bold_PDF_Subset"/>
                <w:b/>
                <w:bCs/>
                <w:color w:val="212529"/>
                <w:sz w:val="13"/>
                <w:szCs w:val="13"/>
                <w:lang w:eastAsia="it-IT"/>
              </w:rPr>
            </w:pPr>
            <w:r w:rsidRPr="003303AC">
              <w:rPr>
                <w:b/>
                <w:bCs/>
                <w:color w:val="212529"/>
                <w:lang w:eastAsia="it-IT"/>
              </w:rPr>
              <w:t>Il sottoscritto, rappresentante legale della Associazione, chiede che le comunicazioni relative al procedimento trasmesse dall'Amministrazione vengano inviate al seguente indirizzo di posta elettronica/recapito</w:t>
            </w:r>
          </w:p>
          <w:p w14:paraId="081FDFD7" w14:textId="77777777" w:rsidR="002A0FF1" w:rsidRPr="003303AC" w:rsidRDefault="002A0FF1" w:rsidP="00543BA7">
            <w:pPr>
              <w:autoSpaceDE w:val="0"/>
              <w:autoSpaceDN w:val="0"/>
              <w:adjustRightInd w:val="0"/>
              <w:rPr>
                <w:rFonts w:ascii="TitilliumWeb-Bold_PDF_Subset" w:hAnsi="TitilliumWeb-Bold_PDF_Subset" w:cs="TitilliumWeb-Bold_PDF_Subset"/>
                <w:b/>
                <w:bCs/>
                <w:color w:val="212529"/>
                <w:sz w:val="13"/>
                <w:szCs w:val="13"/>
                <w:lang w:eastAsia="it-IT"/>
              </w:rPr>
            </w:pPr>
          </w:p>
          <w:p w14:paraId="49DAE969" w14:textId="77777777" w:rsidR="002A0FF1" w:rsidRPr="003303AC" w:rsidRDefault="002A0FF1" w:rsidP="00543BA7">
            <w:pPr>
              <w:autoSpaceDE w:val="0"/>
              <w:autoSpaceDN w:val="0"/>
              <w:adjustRightInd w:val="0"/>
              <w:rPr>
                <w:rFonts w:ascii="TitilliumWeb-Bold_PDF_Subset" w:hAnsi="TitilliumWeb-Bold_PDF_Subset" w:cs="TitilliumWeb-Bold_PDF_Subset"/>
                <w:b/>
                <w:bCs/>
                <w:color w:val="212529"/>
                <w:sz w:val="13"/>
                <w:szCs w:val="13"/>
                <w:lang w:eastAsia="it-IT"/>
              </w:rPr>
            </w:pPr>
          </w:p>
          <w:p w14:paraId="6E3944B9" w14:textId="77777777" w:rsidR="002A0FF1" w:rsidRPr="003303AC" w:rsidRDefault="002A0FF1" w:rsidP="00543BA7">
            <w:pPr>
              <w:autoSpaceDE w:val="0"/>
              <w:autoSpaceDN w:val="0"/>
              <w:adjustRightInd w:val="0"/>
              <w:rPr>
                <w:b/>
                <w:bCs/>
                <w:color w:val="212529"/>
                <w:lang w:eastAsia="it-IT"/>
              </w:rPr>
            </w:pPr>
          </w:p>
          <w:p w14:paraId="260E5669" w14:textId="77777777" w:rsidR="002A0FF1" w:rsidRPr="003303AC" w:rsidRDefault="002A0FF1" w:rsidP="00543BA7">
            <w:pPr>
              <w:autoSpaceDE w:val="0"/>
              <w:autoSpaceDN w:val="0"/>
              <w:adjustRightInd w:val="0"/>
              <w:rPr>
                <w:b/>
                <w:bCs/>
                <w:color w:val="212529"/>
                <w:lang w:eastAsia="it-IT"/>
              </w:rPr>
            </w:pPr>
          </w:p>
        </w:tc>
      </w:tr>
    </w:tbl>
    <w:p w14:paraId="4DD4FCE2" w14:textId="77777777" w:rsidR="002A0FF1" w:rsidRDefault="002A0FF1" w:rsidP="002A0FF1">
      <w:pPr>
        <w:autoSpaceDE w:val="0"/>
        <w:autoSpaceDN w:val="0"/>
        <w:adjustRightInd w:val="0"/>
        <w:spacing w:line="360" w:lineRule="auto"/>
        <w:jc w:val="both"/>
        <w:rPr>
          <w:b/>
          <w:bCs/>
          <w:color w:val="212529"/>
          <w:lang w:eastAsia="it-IT"/>
        </w:rPr>
      </w:pPr>
    </w:p>
    <w:p w14:paraId="7EF63866" w14:textId="77777777" w:rsidR="002A0FF1" w:rsidRDefault="002A0FF1" w:rsidP="002A0FF1">
      <w:pPr>
        <w:autoSpaceDE w:val="0"/>
        <w:autoSpaceDN w:val="0"/>
        <w:adjustRightInd w:val="0"/>
        <w:spacing w:line="360" w:lineRule="auto"/>
        <w:jc w:val="center"/>
        <w:rPr>
          <w:b/>
          <w:bCs/>
          <w:color w:val="212529"/>
          <w:lang w:eastAsia="it-IT"/>
        </w:rPr>
      </w:pPr>
      <w:r w:rsidRPr="009D41BF">
        <w:rPr>
          <w:b/>
          <w:bCs/>
          <w:color w:val="212529"/>
          <w:lang w:eastAsia="it-IT"/>
        </w:rPr>
        <w:t>CHIEDE</w:t>
      </w:r>
    </w:p>
    <w:p w14:paraId="46DE9A24" w14:textId="77777777" w:rsidR="002A0FF1" w:rsidRPr="00FC45D3" w:rsidRDefault="002A0FF1" w:rsidP="002A0FF1">
      <w:pPr>
        <w:autoSpaceDE w:val="0"/>
        <w:autoSpaceDN w:val="0"/>
        <w:adjustRightInd w:val="0"/>
        <w:spacing w:line="360" w:lineRule="auto"/>
        <w:jc w:val="both"/>
        <w:rPr>
          <w:b/>
          <w:bCs/>
          <w:color w:val="212529"/>
          <w:lang w:eastAsia="it-IT"/>
        </w:rPr>
      </w:pPr>
      <w:r>
        <w:rPr>
          <w:b/>
          <w:bCs/>
          <w:color w:val="212529"/>
          <w:lang w:eastAsia="it-IT"/>
        </w:rPr>
        <w:t>di essere ammesso alla procedura di cui all’avviso pubblico in oggetto per la realizzazione degli eventi di seguito descritti</w:t>
      </w:r>
      <w:r>
        <w:rPr>
          <w:color w:val="212529"/>
          <w:lang w:eastAsia="it-I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5"/>
      </w:tblGrid>
      <w:tr w:rsidR="002A0FF1" w:rsidRPr="003C69F1" w14:paraId="5B9C57E1" w14:textId="77777777" w:rsidTr="00543BA7">
        <w:tc>
          <w:tcPr>
            <w:tcW w:w="3539" w:type="dxa"/>
          </w:tcPr>
          <w:p w14:paraId="64CC1EEF"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importo totale richiesto </w:t>
            </w:r>
          </w:p>
          <w:p w14:paraId="05CB9816" w14:textId="77777777" w:rsidR="002A0FF1" w:rsidRPr="003303AC" w:rsidRDefault="002A0FF1" w:rsidP="00543BA7">
            <w:pPr>
              <w:autoSpaceDE w:val="0"/>
              <w:autoSpaceDN w:val="0"/>
              <w:adjustRightInd w:val="0"/>
              <w:rPr>
                <w:b/>
                <w:bCs/>
                <w:color w:val="212529"/>
                <w:lang w:eastAsia="it-IT"/>
              </w:rPr>
            </w:pPr>
          </w:p>
          <w:p w14:paraId="6E962EA0"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 </w:t>
            </w:r>
          </w:p>
          <w:p w14:paraId="12879787" w14:textId="77777777" w:rsidR="002A0FF1" w:rsidRPr="003303AC" w:rsidRDefault="002A0FF1" w:rsidP="00543BA7">
            <w:pPr>
              <w:autoSpaceDE w:val="0"/>
              <w:autoSpaceDN w:val="0"/>
              <w:adjustRightInd w:val="0"/>
              <w:rPr>
                <w:b/>
                <w:bCs/>
                <w:color w:val="212529"/>
                <w:lang w:eastAsia="it-IT"/>
              </w:rPr>
            </w:pPr>
          </w:p>
        </w:tc>
        <w:tc>
          <w:tcPr>
            <w:tcW w:w="6095" w:type="dxa"/>
          </w:tcPr>
          <w:p w14:paraId="76CCE2FE"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importo in lettere </w:t>
            </w:r>
          </w:p>
          <w:p w14:paraId="2D2D1905" w14:textId="77777777" w:rsidR="002A0FF1" w:rsidRPr="003303AC" w:rsidRDefault="002A0FF1" w:rsidP="00543BA7">
            <w:pPr>
              <w:autoSpaceDE w:val="0"/>
              <w:autoSpaceDN w:val="0"/>
              <w:adjustRightInd w:val="0"/>
              <w:rPr>
                <w:b/>
                <w:bCs/>
                <w:color w:val="212529"/>
                <w:lang w:eastAsia="it-IT"/>
              </w:rPr>
            </w:pPr>
          </w:p>
          <w:p w14:paraId="36259A47" w14:textId="77777777" w:rsidR="002A0FF1" w:rsidRPr="003303AC" w:rsidRDefault="002A0FF1" w:rsidP="00543BA7">
            <w:pPr>
              <w:autoSpaceDE w:val="0"/>
              <w:autoSpaceDN w:val="0"/>
              <w:adjustRightInd w:val="0"/>
              <w:rPr>
                <w:b/>
                <w:bCs/>
                <w:color w:val="212529"/>
                <w:lang w:eastAsia="it-IT"/>
              </w:rPr>
            </w:pPr>
          </w:p>
        </w:tc>
      </w:tr>
    </w:tbl>
    <w:p w14:paraId="17E43486" w14:textId="77777777" w:rsidR="002A0FF1" w:rsidRDefault="002A0FF1" w:rsidP="002A0FF1">
      <w:pPr>
        <w:widowControl w:val="0"/>
        <w:overflowPunct w:val="0"/>
        <w:autoSpaceDE w:val="0"/>
        <w:autoSpaceDN w:val="0"/>
        <w:spacing w:line="360" w:lineRule="auto"/>
        <w:jc w:val="center"/>
        <w:textAlignment w:val="baseline"/>
        <w:rPr>
          <w:b/>
          <w:bCs/>
        </w:rPr>
      </w:pPr>
      <w:r>
        <w:rPr>
          <w:b/>
          <w:bCs/>
        </w:rPr>
        <w:t>PROGRAMMAZIONE EVENTI E DATE 2026</w:t>
      </w:r>
    </w:p>
    <w:p w14:paraId="28BFADBB" w14:textId="77777777" w:rsidR="002A0FF1" w:rsidRPr="00D433E0" w:rsidRDefault="002A0FF1" w:rsidP="002A0FF1">
      <w:pPr>
        <w:autoSpaceDE w:val="0"/>
        <w:autoSpaceDN w:val="0"/>
        <w:adjustRightInd w:val="0"/>
        <w:rPr>
          <w:b/>
          <w:bCs/>
          <w:color w:val="212529"/>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A0FF1" w:rsidRPr="003C69F1" w14:paraId="220D52B7" w14:textId="77777777" w:rsidTr="00543BA7">
        <w:trPr>
          <w:trHeight w:val="1438"/>
        </w:trPr>
        <w:tc>
          <w:tcPr>
            <w:tcW w:w="9634" w:type="dxa"/>
          </w:tcPr>
          <w:p w14:paraId="5C78A97C" w14:textId="77777777" w:rsidR="002A0FF1" w:rsidRPr="003303AC" w:rsidRDefault="002A0FF1" w:rsidP="00543BA7">
            <w:pPr>
              <w:autoSpaceDE w:val="0"/>
              <w:autoSpaceDN w:val="0"/>
              <w:adjustRightInd w:val="0"/>
              <w:rPr>
                <w:b/>
                <w:bCs/>
                <w:color w:val="212529"/>
                <w:lang w:eastAsia="it-IT"/>
              </w:rPr>
            </w:pPr>
          </w:p>
          <w:p w14:paraId="1C0AEFFD" w14:textId="77777777" w:rsidR="002A0FF1" w:rsidRPr="003303AC" w:rsidRDefault="002A0FF1" w:rsidP="002A0FF1">
            <w:pPr>
              <w:pStyle w:val="Paragrafoelenco"/>
              <w:numPr>
                <w:ilvl w:val="0"/>
                <w:numId w:val="29"/>
              </w:numPr>
              <w:autoSpaceDE w:val="0"/>
              <w:adjustRightInd w:val="0"/>
              <w:rPr>
                <w:b/>
                <w:bCs/>
                <w:color w:val="212529"/>
              </w:rPr>
            </w:pPr>
            <w:r w:rsidRPr="003303AC">
              <w:rPr>
                <w:b/>
                <w:bCs/>
                <w:color w:val="212529"/>
              </w:rPr>
              <w:t>______________________________________________________________</w:t>
            </w:r>
          </w:p>
          <w:p w14:paraId="6AA56CA3" w14:textId="77777777" w:rsidR="002A0FF1" w:rsidRPr="003303AC" w:rsidRDefault="002A0FF1" w:rsidP="002A0FF1">
            <w:pPr>
              <w:pStyle w:val="Paragrafoelenco"/>
              <w:numPr>
                <w:ilvl w:val="0"/>
                <w:numId w:val="29"/>
              </w:numPr>
              <w:autoSpaceDE w:val="0"/>
              <w:adjustRightInd w:val="0"/>
              <w:rPr>
                <w:b/>
                <w:bCs/>
                <w:color w:val="212529"/>
              </w:rPr>
            </w:pPr>
            <w:r w:rsidRPr="003303AC">
              <w:rPr>
                <w:b/>
                <w:bCs/>
                <w:color w:val="212529"/>
              </w:rPr>
              <w:t>______________________________________________________________</w:t>
            </w:r>
          </w:p>
          <w:p w14:paraId="67459E1A" w14:textId="77777777" w:rsidR="002A0FF1" w:rsidRPr="003303AC" w:rsidRDefault="002A0FF1" w:rsidP="002A0FF1">
            <w:pPr>
              <w:pStyle w:val="Paragrafoelenco"/>
              <w:numPr>
                <w:ilvl w:val="0"/>
                <w:numId w:val="29"/>
              </w:numPr>
              <w:autoSpaceDE w:val="0"/>
              <w:adjustRightInd w:val="0"/>
              <w:rPr>
                <w:b/>
                <w:bCs/>
                <w:color w:val="212529"/>
              </w:rPr>
            </w:pPr>
            <w:r w:rsidRPr="003303AC">
              <w:rPr>
                <w:b/>
                <w:bCs/>
                <w:color w:val="212529"/>
              </w:rPr>
              <w:t>______________________________________________________________</w:t>
            </w:r>
          </w:p>
          <w:p w14:paraId="74CF3311" w14:textId="77777777" w:rsidR="002A0FF1" w:rsidRPr="003303AC" w:rsidRDefault="002A0FF1" w:rsidP="002A0FF1">
            <w:pPr>
              <w:pStyle w:val="Paragrafoelenco"/>
              <w:numPr>
                <w:ilvl w:val="0"/>
                <w:numId w:val="29"/>
              </w:numPr>
              <w:autoSpaceDE w:val="0"/>
              <w:adjustRightInd w:val="0"/>
              <w:rPr>
                <w:b/>
                <w:bCs/>
                <w:color w:val="212529"/>
              </w:rPr>
            </w:pPr>
            <w:r w:rsidRPr="003303AC">
              <w:rPr>
                <w:b/>
                <w:bCs/>
                <w:color w:val="212529"/>
              </w:rPr>
              <w:t>______________________________________________________________</w:t>
            </w:r>
          </w:p>
          <w:p w14:paraId="4BE71B65" w14:textId="77777777" w:rsidR="002A0FF1" w:rsidRDefault="002A0FF1" w:rsidP="002A0FF1">
            <w:pPr>
              <w:pStyle w:val="Paragrafoelenco"/>
              <w:numPr>
                <w:ilvl w:val="0"/>
                <w:numId w:val="29"/>
              </w:numPr>
              <w:autoSpaceDE w:val="0"/>
              <w:adjustRightInd w:val="0"/>
              <w:rPr>
                <w:b/>
                <w:bCs/>
                <w:color w:val="212529"/>
              </w:rPr>
            </w:pPr>
            <w:r w:rsidRPr="003303AC">
              <w:rPr>
                <w:b/>
                <w:bCs/>
                <w:color w:val="212529"/>
              </w:rPr>
              <w:t>______________________________________________________________</w:t>
            </w:r>
          </w:p>
          <w:p w14:paraId="7C12D438" w14:textId="77777777" w:rsidR="002A0FF1" w:rsidRDefault="002A0FF1" w:rsidP="002A0FF1">
            <w:pPr>
              <w:pStyle w:val="Paragrafoelenco"/>
              <w:numPr>
                <w:ilvl w:val="0"/>
                <w:numId w:val="29"/>
              </w:numPr>
              <w:autoSpaceDE w:val="0"/>
              <w:adjustRightInd w:val="0"/>
              <w:rPr>
                <w:b/>
                <w:bCs/>
                <w:color w:val="212529"/>
              </w:rPr>
            </w:pPr>
            <w:r>
              <w:rPr>
                <w:b/>
                <w:bCs/>
                <w:color w:val="212529"/>
              </w:rPr>
              <w:t>______________________________________________________________</w:t>
            </w:r>
          </w:p>
          <w:p w14:paraId="79646313" w14:textId="77777777" w:rsidR="002A0FF1" w:rsidRDefault="002A0FF1" w:rsidP="002A0FF1">
            <w:pPr>
              <w:pStyle w:val="Paragrafoelenco"/>
              <w:numPr>
                <w:ilvl w:val="0"/>
                <w:numId w:val="29"/>
              </w:numPr>
              <w:autoSpaceDE w:val="0"/>
              <w:adjustRightInd w:val="0"/>
              <w:rPr>
                <w:b/>
                <w:bCs/>
                <w:color w:val="212529"/>
              </w:rPr>
            </w:pPr>
            <w:r>
              <w:rPr>
                <w:b/>
                <w:bCs/>
                <w:color w:val="212529"/>
              </w:rPr>
              <w:t>______________________________________________________________</w:t>
            </w:r>
          </w:p>
          <w:p w14:paraId="1B39BE20" w14:textId="77777777" w:rsidR="002A0FF1" w:rsidRDefault="002A0FF1" w:rsidP="002A0FF1">
            <w:pPr>
              <w:pStyle w:val="Paragrafoelenco"/>
              <w:numPr>
                <w:ilvl w:val="0"/>
                <w:numId w:val="29"/>
              </w:numPr>
              <w:autoSpaceDE w:val="0"/>
              <w:adjustRightInd w:val="0"/>
              <w:rPr>
                <w:b/>
                <w:bCs/>
                <w:color w:val="212529"/>
              </w:rPr>
            </w:pPr>
            <w:r>
              <w:rPr>
                <w:b/>
                <w:bCs/>
                <w:color w:val="212529"/>
              </w:rPr>
              <w:t>______________________________________________________________</w:t>
            </w:r>
          </w:p>
          <w:p w14:paraId="113F8C99" w14:textId="77777777" w:rsidR="002A0FF1" w:rsidRDefault="002A0FF1" w:rsidP="002A0FF1">
            <w:pPr>
              <w:pStyle w:val="Paragrafoelenco"/>
              <w:numPr>
                <w:ilvl w:val="0"/>
                <w:numId w:val="29"/>
              </w:numPr>
              <w:autoSpaceDE w:val="0"/>
              <w:adjustRightInd w:val="0"/>
              <w:rPr>
                <w:b/>
                <w:bCs/>
                <w:color w:val="212529"/>
              </w:rPr>
            </w:pPr>
            <w:r>
              <w:rPr>
                <w:b/>
                <w:bCs/>
                <w:color w:val="212529"/>
              </w:rPr>
              <w:t>______________________________________________________________</w:t>
            </w:r>
          </w:p>
          <w:p w14:paraId="4E017B2F" w14:textId="77777777" w:rsidR="002A0FF1" w:rsidRPr="003303AC" w:rsidRDefault="002A0FF1" w:rsidP="002A0FF1">
            <w:pPr>
              <w:pStyle w:val="Paragrafoelenco"/>
              <w:numPr>
                <w:ilvl w:val="0"/>
                <w:numId w:val="29"/>
              </w:numPr>
              <w:autoSpaceDE w:val="0"/>
              <w:adjustRightInd w:val="0"/>
              <w:rPr>
                <w:b/>
                <w:bCs/>
                <w:color w:val="212529"/>
              </w:rPr>
            </w:pPr>
            <w:r>
              <w:rPr>
                <w:b/>
                <w:bCs/>
                <w:color w:val="212529"/>
              </w:rPr>
              <w:t>______________________________________________________________</w:t>
            </w:r>
          </w:p>
          <w:p w14:paraId="29DF9D5B" w14:textId="77777777" w:rsidR="002A0FF1" w:rsidRPr="003303AC" w:rsidRDefault="002A0FF1" w:rsidP="00543BA7">
            <w:pPr>
              <w:autoSpaceDE w:val="0"/>
              <w:adjustRightInd w:val="0"/>
              <w:rPr>
                <w:b/>
                <w:bCs/>
                <w:color w:val="212529"/>
              </w:rPr>
            </w:pPr>
          </w:p>
          <w:p w14:paraId="02A47963" w14:textId="77777777" w:rsidR="002A0FF1" w:rsidRPr="003303AC" w:rsidRDefault="002A0FF1" w:rsidP="00543BA7">
            <w:pPr>
              <w:autoSpaceDE w:val="0"/>
              <w:adjustRightInd w:val="0"/>
              <w:rPr>
                <w:b/>
                <w:bCs/>
                <w:color w:val="212529"/>
              </w:rPr>
            </w:pPr>
          </w:p>
          <w:p w14:paraId="7AD18FD2" w14:textId="77777777" w:rsidR="002A0FF1" w:rsidRPr="003303AC" w:rsidRDefault="002A0FF1" w:rsidP="00543BA7">
            <w:pPr>
              <w:autoSpaceDE w:val="0"/>
              <w:adjustRightInd w:val="0"/>
              <w:rPr>
                <w:b/>
                <w:bCs/>
                <w:color w:val="212529"/>
              </w:rPr>
            </w:pPr>
          </w:p>
          <w:p w14:paraId="548768B8" w14:textId="77777777" w:rsidR="002A0FF1" w:rsidRPr="003303AC" w:rsidRDefault="002A0FF1" w:rsidP="00543BA7">
            <w:pPr>
              <w:autoSpaceDE w:val="0"/>
              <w:adjustRightInd w:val="0"/>
              <w:rPr>
                <w:b/>
                <w:bCs/>
                <w:color w:val="212529"/>
              </w:rPr>
            </w:pPr>
          </w:p>
          <w:p w14:paraId="69C94E4E" w14:textId="77777777" w:rsidR="002A0FF1" w:rsidRPr="003303AC" w:rsidRDefault="002A0FF1" w:rsidP="00543BA7">
            <w:pPr>
              <w:autoSpaceDE w:val="0"/>
              <w:adjustRightInd w:val="0"/>
              <w:rPr>
                <w:b/>
                <w:bCs/>
                <w:color w:val="212529"/>
              </w:rPr>
            </w:pPr>
          </w:p>
          <w:p w14:paraId="6ACE0304" w14:textId="77777777" w:rsidR="002A0FF1" w:rsidRPr="003303AC" w:rsidRDefault="002A0FF1" w:rsidP="00543BA7">
            <w:pPr>
              <w:autoSpaceDE w:val="0"/>
              <w:autoSpaceDN w:val="0"/>
              <w:adjustRightInd w:val="0"/>
              <w:rPr>
                <w:b/>
                <w:bCs/>
                <w:color w:val="212529"/>
                <w:lang w:eastAsia="it-IT"/>
              </w:rPr>
            </w:pPr>
          </w:p>
          <w:p w14:paraId="7C5693E1" w14:textId="77777777" w:rsidR="002A0FF1" w:rsidRPr="003303AC" w:rsidRDefault="002A0FF1" w:rsidP="00543BA7">
            <w:pPr>
              <w:autoSpaceDE w:val="0"/>
              <w:autoSpaceDN w:val="0"/>
              <w:adjustRightInd w:val="0"/>
              <w:rPr>
                <w:b/>
                <w:bCs/>
                <w:color w:val="212529"/>
                <w:lang w:eastAsia="it-IT"/>
              </w:rPr>
            </w:pPr>
          </w:p>
          <w:p w14:paraId="20742071" w14:textId="77777777" w:rsidR="002A0FF1" w:rsidRPr="003303AC" w:rsidRDefault="002A0FF1" w:rsidP="00543BA7">
            <w:pPr>
              <w:autoSpaceDE w:val="0"/>
              <w:autoSpaceDN w:val="0"/>
              <w:adjustRightInd w:val="0"/>
              <w:rPr>
                <w:b/>
                <w:bCs/>
                <w:color w:val="212529"/>
                <w:lang w:eastAsia="it-IT"/>
              </w:rPr>
            </w:pPr>
          </w:p>
        </w:tc>
      </w:tr>
    </w:tbl>
    <w:p w14:paraId="742AEAC7" w14:textId="77777777" w:rsidR="002A0FF1" w:rsidRDefault="002A0FF1" w:rsidP="002A0FF1">
      <w:pPr>
        <w:autoSpaceDE w:val="0"/>
        <w:autoSpaceDN w:val="0"/>
        <w:adjustRightInd w:val="0"/>
        <w:jc w:val="both"/>
        <w:rPr>
          <w:b/>
          <w:bCs/>
          <w:color w:val="212529"/>
          <w:lang w:eastAsia="it-IT"/>
        </w:rPr>
      </w:pPr>
    </w:p>
    <w:p w14:paraId="2D7DCC41" w14:textId="77777777" w:rsidR="002A0FF1" w:rsidRDefault="002A0FF1" w:rsidP="002A0FF1">
      <w:pPr>
        <w:autoSpaceDE w:val="0"/>
        <w:autoSpaceDN w:val="0"/>
        <w:adjustRightInd w:val="0"/>
        <w:jc w:val="both"/>
        <w:rPr>
          <w:b/>
          <w:bCs/>
          <w:color w:val="212529"/>
          <w:sz w:val="18"/>
          <w:szCs w:val="18"/>
          <w:lang w:eastAsia="it-IT"/>
        </w:rPr>
      </w:pPr>
      <w:r>
        <w:rPr>
          <w:b/>
          <w:bCs/>
          <w:color w:val="212529"/>
          <w:sz w:val="18"/>
          <w:szCs w:val="18"/>
          <w:lang w:eastAsia="it-IT"/>
        </w:rPr>
        <w:t xml:space="preserve">Manifestazione n. 1 </w:t>
      </w:r>
    </w:p>
    <w:p w14:paraId="4E11AC1C" w14:textId="77777777" w:rsidR="002A0FF1" w:rsidRDefault="002A0FF1" w:rsidP="002A0FF1">
      <w:pPr>
        <w:autoSpaceDE w:val="0"/>
        <w:autoSpaceDN w:val="0"/>
        <w:adjustRightInd w:val="0"/>
        <w:jc w:val="both"/>
        <w:rPr>
          <w:b/>
          <w:bCs/>
          <w:color w:val="212529"/>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A0FF1" w14:paraId="4F621D12" w14:textId="77777777" w:rsidTr="00543BA7">
        <w:tc>
          <w:tcPr>
            <w:tcW w:w="9634" w:type="dxa"/>
          </w:tcPr>
          <w:p w14:paraId="1704877D" w14:textId="77777777" w:rsidR="002A0FF1" w:rsidRPr="003303AC" w:rsidRDefault="002A0FF1" w:rsidP="00543BA7">
            <w:pPr>
              <w:autoSpaceDE w:val="0"/>
              <w:autoSpaceDN w:val="0"/>
              <w:adjustRightInd w:val="0"/>
              <w:jc w:val="both"/>
              <w:rPr>
                <w:i/>
                <w:iCs/>
                <w:color w:val="212529"/>
                <w:lang w:eastAsia="it-IT"/>
              </w:rPr>
            </w:pPr>
            <w:r w:rsidRPr="003303AC">
              <w:rPr>
                <w:b/>
                <w:bCs/>
                <w:color w:val="212529"/>
                <w:lang w:eastAsia="it-IT"/>
              </w:rPr>
              <w:t xml:space="preserve">Dettaglio dei costi </w:t>
            </w:r>
            <w:r w:rsidRPr="003303AC">
              <w:rPr>
                <w:i/>
                <w:iCs/>
                <w:color w:val="212529"/>
                <w:lang w:eastAsia="it-IT"/>
              </w:rPr>
              <w:t xml:space="preserve">(indicare dettagliatamente e singolarmente i costi della manifestazione che saranno poi oggetto di rendiconto) PER CIASCUN EVENTO </w:t>
            </w:r>
          </w:p>
          <w:p w14:paraId="23CE8DAB" w14:textId="77777777" w:rsidR="002A0FF1" w:rsidRPr="003303AC" w:rsidRDefault="002A0FF1" w:rsidP="00543BA7">
            <w:pPr>
              <w:autoSpaceDE w:val="0"/>
              <w:autoSpaceDN w:val="0"/>
              <w:adjustRightInd w:val="0"/>
              <w:jc w:val="both"/>
              <w:rPr>
                <w:b/>
                <w:bCs/>
                <w:color w:val="212529"/>
                <w:sz w:val="18"/>
                <w:szCs w:val="18"/>
                <w:lang w:eastAsia="it-IT"/>
              </w:rPr>
            </w:pPr>
          </w:p>
          <w:p w14:paraId="461DA8FF" w14:textId="77777777" w:rsidR="002A0FF1" w:rsidRPr="003303AC" w:rsidRDefault="002A0FF1" w:rsidP="00543BA7">
            <w:pPr>
              <w:autoSpaceDE w:val="0"/>
              <w:autoSpaceDN w:val="0"/>
              <w:adjustRightInd w:val="0"/>
              <w:jc w:val="both"/>
              <w:rPr>
                <w:b/>
                <w:bCs/>
                <w:color w:val="212529"/>
                <w:lang w:eastAsia="it-IT"/>
              </w:rPr>
            </w:pPr>
            <w:r w:rsidRPr="003303AC">
              <w:rPr>
                <w:b/>
                <w:bCs/>
                <w:color w:val="212529"/>
                <w:sz w:val="18"/>
                <w:szCs w:val="18"/>
                <w:lang w:eastAsia="it-IT"/>
              </w:rPr>
              <w:t>Descrizione                                                                                                                                                         Importo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4"/>
              <w:gridCol w:w="1559"/>
            </w:tblGrid>
            <w:tr w:rsidR="002A0FF1" w:rsidRPr="00A506A0" w14:paraId="3AAE3F70" w14:textId="77777777" w:rsidTr="00543BA7">
              <w:tc>
                <w:tcPr>
                  <w:tcW w:w="7674" w:type="dxa"/>
                </w:tcPr>
                <w:p w14:paraId="7AE90A3C"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Compensi </w:t>
                  </w:r>
                  <w:r w:rsidRPr="003303AC">
                    <w:rPr>
                      <w:color w:val="212529"/>
                      <w:lang w:eastAsia="it-IT"/>
                    </w:rPr>
                    <w:t>(</w:t>
                  </w:r>
                  <w:r w:rsidRPr="003303AC">
                    <w:rPr>
                      <w:i/>
                      <w:iCs/>
                      <w:color w:val="212529"/>
                      <w:lang w:eastAsia="it-IT"/>
                    </w:rPr>
                    <w:t>indicare beneficiario e motivo)</w:t>
                  </w:r>
                  <w:r w:rsidRPr="003303AC">
                    <w:rPr>
                      <w:b/>
                      <w:bCs/>
                      <w:color w:val="212529"/>
                      <w:lang w:eastAsia="it-IT"/>
                    </w:rPr>
                    <w:t xml:space="preserve"> </w:t>
                  </w:r>
                </w:p>
              </w:tc>
              <w:tc>
                <w:tcPr>
                  <w:tcW w:w="1559" w:type="dxa"/>
                </w:tcPr>
                <w:p w14:paraId="593AAA90" w14:textId="77777777" w:rsidR="002A0FF1" w:rsidRPr="003303AC" w:rsidRDefault="002A0FF1" w:rsidP="00543BA7">
                  <w:pPr>
                    <w:autoSpaceDE w:val="0"/>
                    <w:autoSpaceDN w:val="0"/>
                    <w:adjustRightInd w:val="0"/>
                    <w:jc w:val="both"/>
                    <w:rPr>
                      <w:b/>
                      <w:bCs/>
                      <w:color w:val="212529"/>
                      <w:sz w:val="18"/>
                      <w:szCs w:val="18"/>
                      <w:lang w:eastAsia="it-IT"/>
                    </w:rPr>
                  </w:pPr>
                  <w:r w:rsidRPr="003303AC">
                    <w:rPr>
                      <w:b/>
                      <w:bCs/>
                      <w:color w:val="212529"/>
                      <w:sz w:val="18"/>
                      <w:szCs w:val="18"/>
                      <w:lang w:eastAsia="it-IT"/>
                    </w:rPr>
                    <w:t xml:space="preserve">€. </w:t>
                  </w:r>
                </w:p>
              </w:tc>
            </w:tr>
            <w:tr w:rsidR="002A0FF1" w14:paraId="36278DBA" w14:textId="77777777" w:rsidTr="00543BA7">
              <w:tc>
                <w:tcPr>
                  <w:tcW w:w="7674" w:type="dxa"/>
                </w:tcPr>
                <w:p w14:paraId="49C47F75"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Spese di viaggio </w:t>
                  </w:r>
                  <w:r w:rsidRPr="003303AC">
                    <w:rPr>
                      <w:i/>
                      <w:iCs/>
                      <w:color w:val="212529"/>
                      <w:lang w:eastAsia="it-IT"/>
                    </w:rPr>
                    <w:t>(specificare)</w:t>
                  </w:r>
                </w:p>
              </w:tc>
              <w:tc>
                <w:tcPr>
                  <w:tcW w:w="1559" w:type="dxa"/>
                </w:tcPr>
                <w:p w14:paraId="125A8831"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 </w:t>
                  </w:r>
                </w:p>
              </w:tc>
            </w:tr>
            <w:tr w:rsidR="002A0FF1" w14:paraId="1AC18B91" w14:textId="77777777" w:rsidTr="00543BA7">
              <w:tc>
                <w:tcPr>
                  <w:tcW w:w="7674" w:type="dxa"/>
                </w:tcPr>
                <w:p w14:paraId="2674EED1"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Siae </w:t>
                  </w:r>
                </w:p>
              </w:tc>
              <w:tc>
                <w:tcPr>
                  <w:tcW w:w="1559" w:type="dxa"/>
                </w:tcPr>
                <w:p w14:paraId="6EFA7E05"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211D5A98" w14:textId="77777777" w:rsidTr="00543BA7">
              <w:tc>
                <w:tcPr>
                  <w:tcW w:w="7674" w:type="dxa"/>
                </w:tcPr>
                <w:p w14:paraId="0E13F5FF"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spese di pubblicità e affissioni</w:t>
                  </w:r>
                </w:p>
              </w:tc>
              <w:tc>
                <w:tcPr>
                  <w:tcW w:w="1559" w:type="dxa"/>
                </w:tcPr>
                <w:p w14:paraId="2ED0F395"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7E9BFD24" w14:textId="77777777" w:rsidTr="00543BA7">
              <w:tc>
                <w:tcPr>
                  <w:tcW w:w="7674" w:type="dxa"/>
                </w:tcPr>
                <w:p w14:paraId="7E294D49" w14:textId="77777777" w:rsidR="002A0FF1" w:rsidRPr="003303AC" w:rsidRDefault="002A0FF1" w:rsidP="00543BA7">
                  <w:pPr>
                    <w:tabs>
                      <w:tab w:val="left" w:pos="48"/>
                    </w:tabs>
                    <w:autoSpaceDE w:val="0"/>
                    <w:autoSpaceDN w:val="0"/>
                    <w:adjustRightInd w:val="0"/>
                    <w:rPr>
                      <w:b/>
                      <w:bCs/>
                      <w:color w:val="212529"/>
                      <w:lang w:eastAsia="it-IT"/>
                    </w:rPr>
                  </w:pPr>
                  <w:r w:rsidRPr="003303AC">
                    <w:rPr>
                      <w:b/>
                      <w:bCs/>
                      <w:color w:val="212529"/>
                      <w:lang w:eastAsia="it-IT"/>
                    </w:rPr>
                    <w:tab/>
                    <w:t>inviti e manifesti</w:t>
                  </w:r>
                </w:p>
              </w:tc>
              <w:tc>
                <w:tcPr>
                  <w:tcW w:w="1559" w:type="dxa"/>
                </w:tcPr>
                <w:p w14:paraId="1186E215"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 </w:t>
                  </w:r>
                </w:p>
              </w:tc>
            </w:tr>
            <w:tr w:rsidR="002A0FF1" w14:paraId="02590E4D" w14:textId="77777777" w:rsidTr="00543BA7">
              <w:tc>
                <w:tcPr>
                  <w:tcW w:w="7674" w:type="dxa"/>
                </w:tcPr>
                <w:p w14:paraId="414B5327"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materiali</w:t>
                  </w:r>
                </w:p>
              </w:tc>
              <w:tc>
                <w:tcPr>
                  <w:tcW w:w="1559" w:type="dxa"/>
                </w:tcPr>
                <w:p w14:paraId="01C1C96D"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7FE994DE" w14:textId="77777777" w:rsidTr="00543BA7">
              <w:tc>
                <w:tcPr>
                  <w:tcW w:w="7674" w:type="dxa"/>
                </w:tcPr>
                <w:p w14:paraId="2D866031"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spese di organizzazione </w:t>
                  </w:r>
                  <w:r w:rsidRPr="003303AC">
                    <w:rPr>
                      <w:i/>
                      <w:iCs/>
                      <w:color w:val="212529"/>
                      <w:lang w:eastAsia="it-IT"/>
                    </w:rPr>
                    <w:t>(specificare)</w:t>
                  </w:r>
                </w:p>
              </w:tc>
              <w:tc>
                <w:tcPr>
                  <w:tcW w:w="1559" w:type="dxa"/>
                </w:tcPr>
                <w:p w14:paraId="1724F577"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30EEE238" w14:textId="77777777" w:rsidTr="00543BA7">
              <w:tc>
                <w:tcPr>
                  <w:tcW w:w="7674" w:type="dxa"/>
                </w:tcPr>
                <w:p w14:paraId="3F010328"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noleggio strutture e attrezzature</w:t>
                  </w:r>
                </w:p>
              </w:tc>
              <w:tc>
                <w:tcPr>
                  <w:tcW w:w="1559" w:type="dxa"/>
                </w:tcPr>
                <w:p w14:paraId="24E2EEC6"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5A42394E" w14:textId="77777777" w:rsidTr="00543BA7">
              <w:tc>
                <w:tcPr>
                  <w:tcW w:w="7674" w:type="dxa"/>
                </w:tcPr>
                <w:p w14:paraId="57695256"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servizio audio e luci</w:t>
                  </w:r>
                </w:p>
              </w:tc>
              <w:tc>
                <w:tcPr>
                  <w:tcW w:w="1559" w:type="dxa"/>
                </w:tcPr>
                <w:p w14:paraId="7E889ED4"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64B523B4" w14:textId="77777777" w:rsidTr="00543BA7">
              <w:tc>
                <w:tcPr>
                  <w:tcW w:w="7674" w:type="dxa"/>
                </w:tcPr>
                <w:p w14:paraId="399D3CC7"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assicurazioni</w:t>
                  </w:r>
                </w:p>
              </w:tc>
              <w:tc>
                <w:tcPr>
                  <w:tcW w:w="1559" w:type="dxa"/>
                </w:tcPr>
                <w:p w14:paraId="60317728"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7F2220A8" w14:textId="77777777" w:rsidTr="00543BA7">
              <w:tc>
                <w:tcPr>
                  <w:tcW w:w="7674" w:type="dxa"/>
                </w:tcPr>
                <w:p w14:paraId="142798FE" w14:textId="77777777" w:rsidR="002A0FF1" w:rsidRPr="003303AC" w:rsidRDefault="002A0FF1" w:rsidP="00543BA7">
                  <w:pPr>
                    <w:tabs>
                      <w:tab w:val="left" w:pos="1580"/>
                    </w:tabs>
                    <w:autoSpaceDE w:val="0"/>
                    <w:autoSpaceDN w:val="0"/>
                    <w:adjustRightInd w:val="0"/>
                    <w:jc w:val="both"/>
                    <w:rPr>
                      <w:b/>
                      <w:bCs/>
                      <w:color w:val="212529"/>
                      <w:lang w:eastAsia="it-IT"/>
                    </w:rPr>
                  </w:pPr>
                  <w:r w:rsidRPr="003303AC">
                    <w:rPr>
                      <w:b/>
                      <w:bCs/>
                      <w:color w:val="212529"/>
                      <w:lang w:eastAsia="it-IT"/>
                    </w:rPr>
                    <w:t>premi</w:t>
                  </w:r>
                </w:p>
              </w:tc>
              <w:tc>
                <w:tcPr>
                  <w:tcW w:w="1559" w:type="dxa"/>
                </w:tcPr>
                <w:p w14:paraId="4E2511A1"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35489E11" w14:textId="77777777" w:rsidTr="00543BA7">
              <w:tc>
                <w:tcPr>
                  <w:tcW w:w="7674" w:type="dxa"/>
                </w:tcPr>
                <w:p w14:paraId="5B4BBEB2" w14:textId="77777777" w:rsidR="002A0FF1" w:rsidRPr="003303AC" w:rsidRDefault="002A0FF1" w:rsidP="00543BA7">
                  <w:pPr>
                    <w:tabs>
                      <w:tab w:val="left" w:pos="999"/>
                    </w:tabs>
                    <w:autoSpaceDE w:val="0"/>
                    <w:autoSpaceDN w:val="0"/>
                    <w:adjustRightInd w:val="0"/>
                    <w:jc w:val="both"/>
                    <w:rPr>
                      <w:b/>
                      <w:bCs/>
                      <w:color w:val="212529"/>
                      <w:lang w:eastAsia="it-IT"/>
                    </w:rPr>
                  </w:pPr>
                  <w:r w:rsidRPr="003303AC">
                    <w:rPr>
                      <w:b/>
                      <w:bCs/>
                      <w:color w:val="212529"/>
                      <w:lang w:eastAsia="it-IT"/>
                    </w:rPr>
                    <w:t xml:space="preserve">spese di segreteria </w:t>
                  </w:r>
                  <w:r w:rsidRPr="003303AC">
                    <w:rPr>
                      <w:i/>
                      <w:iCs/>
                      <w:color w:val="212529"/>
                      <w:lang w:eastAsia="it-IT"/>
                    </w:rPr>
                    <w:t>(specificare)</w:t>
                  </w:r>
                </w:p>
              </w:tc>
              <w:tc>
                <w:tcPr>
                  <w:tcW w:w="1559" w:type="dxa"/>
                </w:tcPr>
                <w:p w14:paraId="03DFA1A3"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712B2911" w14:textId="77777777" w:rsidTr="00543BA7">
              <w:tc>
                <w:tcPr>
                  <w:tcW w:w="7674" w:type="dxa"/>
                </w:tcPr>
                <w:p w14:paraId="3DE4C054" w14:textId="77777777" w:rsidR="002A0FF1" w:rsidRPr="003303AC" w:rsidRDefault="002A0FF1" w:rsidP="00543BA7">
                  <w:pPr>
                    <w:tabs>
                      <w:tab w:val="left" w:pos="1580"/>
                    </w:tabs>
                    <w:autoSpaceDE w:val="0"/>
                    <w:autoSpaceDN w:val="0"/>
                    <w:adjustRightInd w:val="0"/>
                    <w:jc w:val="both"/>
                    <w:rPr>
                      <w:color w:val="212529"/>
                      <w:lang w:eastAsia="it-IT"/>
                    </w:rPr>
                  </w:pPr>
                  <w:r w:rsidRPr="003303AC">
                    <w:rPr>
                      <w:b/>
                      <w:bCs/>
                      <w:color w:val="212529"/>
                      <w:lang w:eastAsia="it-IT"/>
                    </w:rPr>
                    <w:t xml:space="preserve">Altre spese </w:t>
                  </w:r>
                  <w:r w:rsidRPr="003303AC">
                    <w:rPr>
                      <w:color w:val="212529"/>
                      <w:lang w:eastAsia="it-IT"/>
                    </w:rPr>
                    <w:t>(specificare)</w:t>
                  </w:r>
                </w:p>
              </w:tc>
              <w:tc>
                <w:tcPr>
                  <w:tcW w:w="1559" w:type="dxa"/>
                </w:tcPr>
                <w:p w14:paraId="0BB31B4E"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4066FF4E" w14:textId="77777777" w:rsidTr="00543BA7">
              <w:tc>
                <w:tcPr>
                  <w:tcW w:w="7674" w:type="dxa"/>
                </w:tcPr>
                <w:p w14:paraId="1FD3780D"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0EB13C67" w14:textId="77777777" w:rsidR="002A0FF1" w:rsidRPr="003303AC" w:rsidRDefault="002A0FF1" w:rsidP="00543BA7">
                  <w:pPr>
                    <w:autoSpaceDE w:val="0"/>
                    <w:autoSpaceDN w:val="0"/>
                    <w:adjustRightInd w:val="0"/>
                    <w:jc w:val="both"/>
                    <w:rPr>
                      <w:b/>
                      <w:bCs/>
                      <w:color w:val="212529"/>
                      <w:lang w:eastAsia="it-IT"/>
                    </w:rPr>
                  </w:pPr>
                </w:p>
              </w:tc>
            </w:tr>
            <w:tr w:rsidR="002A0FF1" w14:paraId="77DA6A7A" w14:textId="77777777" w:rsidTr="00543BA7">
              <w:tc>
                <w:tcPr>
                  <w:tcW w:w="7674" w:type="dxa"/>
                </w:tcPr>
                <w:p w14:paraId="4A5D1C8A"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711CC5BA" w14:textId="77777777" w:rsidR="002A0FF1" w:rsidRPr="003303AC" w:rsidRDefault="002A0FF1" w:rsidP="00543BA7">
                  <w:pPr>
                    <w:autoSpaceDE w:val="0"/>
                    <w:autoSpaceDN w:val="0"/>
                    <w:adjustRightInd w:val="0"/>
                    <w:jc w:val="both"/>
                    <w:rPr>
                      <w:b/>
                      <w:bCs/>
                      <w:color w:val="212529"/>
                      <w:lang w:eastAsia="it-IT"/>
                    </w:rPr>
                  </w:pPr>
                </w:p>
              </w:tc>
            </w:tr>
            <w:tr w:rsidR="002A0FF1" w14:paraId="69FD1832" w14:textId="77777777" w:rsidTr="00543BA7">
              <w:tc>
                <w:tcPr>
                  <w:tcW w:w="7674" w:type="dxa"/>
                </w:tcPr>
                <w:p w14:paraId="1133B88B"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083B6778" w14:textId="77777777" w:rsidR="002A0FF1" w:rsidRPr="003303AC" w:rsidRDefault="002A0FF1" w:rsidP="00543BA7">
                  <w:pPr>
                    <w:autoSpaceDE w:val="0"/>
                    <w:autoSpaceDN w:val="0"/>
                    <w:adjustRightInd w:val="0"/>
                    <w:jc w:val="both"/>
                    <w:rPr>
                      <w:b/>
                      <w:bCs/>
                      <w:color w:val="212529"/>
                      <w:lang w:eastAsia="it-IT"/>
                    </w:rPr>
                  </w:pPr>
                </w:p>
              </w:tc>
            </w:tr>
            <w:tr w:rsidR="002A0FF1" w14:paraId="26DEF8E2" w14:textId="77777777" w:rsidTr="00543BA7">
              <w:tc>
                <w:tcPr>
                  <w:tcW w:w="7674" w:type="dxa"/>
                </w:tcPr>
                <w:p w14:paraId="2D961972"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725AF7BD" w14:textId="77777777" w:rsidR="002A0FF1" w:rsidRPr="003303AC" w:rsidRDefault="002A0FF1" w:rsidP="00543BA7">
                  <w:pPr>
                    <w:autoSpaceDE w:val="0"/>
                    <w:autoSpaceDN w:val="0"/>
                    <w:adjustRightInd w:val="0"/>
                    <w:jc w:val="both"/>
                    <w:rPr>
                      <w:b/>
                      <w:bCs/>
                      <w:color w:val="212529"/>
                      <w:lang w:eastAsia="it-IT"/>
                    </w:rPr>
                  </w:pPr>
                </w:p>
              </w:tc>
            </w:tr>
            <w:tr w:rsidR="002A0FF1" w14:paraId="7752DA08" w14:textId="77777777" w:rsidTr="00543BA7">
              <w:tc>
                <w:tcPr>
                  <w:tcW w:w="7674" w:type="dxa"/>
                </w:tcPr>
                <w:p w14:paraId="52FECD3E"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1414A6E2" w14:textId="77777777" w:rsidR="002A0FF1" w:rsidRPr="003303AC" w:rsidRDefault="002A0FF1" w:rsidP="00543BA7">
                  <w:pPr>
                    <w:autoSpaceDE w:val="0"/>
                    <w:autoSpaceDN w:val="0"/>
                    <w:adjustRightInd w:val="0"/>
                    <w:jc w:val="both"/>
                    <w:rPr>
                      <w:b/>
                      <w:bCs/>
                      <w:color w:val="212529"/>
                      <w:lang w:eastAsia="it-IT"/>
                    </w:rPr>
                  </w:pPr>
                </w:p>
              </w:tc>
            </w:tr>
            <w:tr w:rsidR="002A0FF1" w14:paraId="2C640A7D" w14:textId="77777777" w:rsidTr="00543BA7">
              <w:tc>
                <w:tcPr>
                  <w:tcW w:w="7674" w:type="dxa"/>
                </w:tcPr>
                <w:p w14:paraId="40834C02"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0807C02C" w14:textId="77777777" w:rsidR="002A0FF1" w:rsidRPr="003303AC" w:rsidRDefault="002A0FF1" w:rsidP="00543BA7">
                  <w:pPr>
                    <w:autoSpaceDE w:val="0"/>
                    <w:autoSpaceDN w:val="0"/>
                    <w:adjustRightInd w:val="0"/>
                    <w:jc w:val="both"/>
                    <w:rPr>
                      <w:b/>
                      <w:bCs/>
                      <w:color w:val="212529"/>
                      <w:lang w:eastAsia="it-IT"/>
                    </w:rPr>
                  </w:pPr>
                </w:p>
              </w:tc>
            </w:tr>
            <w:tr w:rsidR="002A0FF1" w14:paraId="2C779245" w14:textId="77777777" w:rsidTr="00543BA7">
              <w:tc>
                <w:tcPr>
                  <w:tcW w:w="7674" w:type="dxa"/>
                </w:tcPr>
                <w:p w14:paraId="14F32139" w14:textId="77777777" w:rsidR="002A0FF1" w:rsidRPr="003303AC" w:rsidRDefault="002A0FF1" w:rsidP="00543BA7">
                  <w:pPr>
                    <w:tabs>
                      <w:tab w:val="left" w:pos="1580"/>
                    </w:tabs>
                    <w:autoSpaceDE w:val="0"/>
                    <w:autoSpaceDN w:val="0"/>
                    <w:adjustRightInd w:val="0"/>
                    <w:jc w:val="right"/>
                    <w:rPr>
                      <w:b/>
                      <w:bCs/>
                      <w:color w:val="212529"/>
                      <w:lang w:eastAsia="it-IT"/>
                    </w:rPr>
                  </w:pPr>
                  <w:r w:rsidRPr="003303AC">
                    <w:rPr>
                      <w:b/>
                      <w:bCs/>
                      <w:color w:val="212529"/>
                      <w:lang w:eastAsia="it-IT"/>
                    </w:rPr>
                    <w:t>Totale uscite</w:t>
                  </w:r>
                </w:p>
              </w:tc>
              <w:tc>
                <w:tcPr>
                  <w:tcW w:w="1559" w:type="dxa"/>
                </w:tcPr>
                <w:p w14:paraId="4E4E49F1"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072844C4" w14:textId="77777777" w:rsidTr="00543BA7">
              <w:tc>
                <w:tcPr>
                  <w:tcW w:w="7674" w:type="dxa"/>
                </w:tcPr>
                <w:p w14:paraId="0233343E"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0167D378" w14:textId="77777777" w:rsidR="002A0FF1" w:rsidRPr="003303AC" w:rsidRDefault="002A0FF1" w:rsidP="00543BA7">
                  <w:pPr>
                    <w:autoSpaceDE w:val="0"/>
                    <w:autoSpaceDN w:val="0"/>
                    <w:adjustRightInd w:val="0"/>
                    <w:jc w:val="both"/>
                    <w:rPr>
                      <w:b/>
                      <w:bCs/>
                      <w:color w:val="212529"/>
                      <w:lang w:eastAsia="it-IT"/>
                    </w:rPr>
                  </w:pPr>
                </w:p>
              </w:tc>
            </w:tr>
          </w:tbl>
          <w:p w14:paraId="2EE2D715" w14:textId="77777777" w:rsidR="002A0FF1" w:rsidRPr="003303AC" w:rsidRDefault="002A0FF1" w:rsidP="00543BA7">
            <w:pPr>
              <w:autoSpaceDE w:val="0"/>
              <w:autoSpaceDN w:val="0"/>
              <w:adjustRightInd w:val="0"/>
              <w:jc w:val="both"/>
              <w:rPr>
                <w:b/>
                <w:bCs/>
                <w:color w:val="212529"/>
                <w:lang w:eastAsia="it-IT"/>
              </w:rPr>
            </w:pPr>
          </w:p>
        </w:tc>
      </w:tr>
    </w:tbl>
    <w:p w14:paraId="020222CB" w14:textId="77777777" w:rsidR="002A0FF1" w:rsidRDefault="002A0FF1" w:rsidP="002A0FF1">
      <w:pPr>
        <w:autoSpaceDE w:val="0"/>
        <w:autoSpaceDN w:val="0"/>
        <w:adjustRightInd w:val="0"/>
        <w:jc w:val="both"/>
        <w:rPr>
          <w:b/>
          <w:bCs/>
          <w:color w:val="212529"/>
          <w:lang w:eastAsia="it-IT"/>
        </w:rPr>
      </w:pPr>
    </w:p>
    <w:p w14:paraId="26FD84C3" w14:textId="77777777" w:rsidR="002A0FF1" w:rsidRDefault="002A0FF1" w:rsidP="002A0FF1">
      <w:pPr>
        <w:autoSpaceDE w:val="0"/>
        <w:autoSpaceDN w:val="0"/>
        <w:adjustRightInd w:val="0"/>
        <w:jc w:val="both"/>
        <w:rPr>
          <w:b/>
          <w:bCs/>
          <w:color w:val="212529"/>
          <w:sz w:val="18"/>
          <w:szCs w:val="18"/>
          <w:lang w:eastAsia="it-IT"/>
        </w:rPr>
      </w:pPr>
      <w:r>
        <w:rPr>
          <w:b/>
          <w:bCs/>
          <w:color w:val="212529"/>
          <w:sz w:val="18"/>
          <w:szCs w:val="18"/>
          <w:lang w:eastAsia="it-IT"/>
        </w:rPr>
        <w:t>Manifestazione n. 2</w:t>
      </w:r>
    </w:p>
    <w:p w14:paraId="66DAFD77" w14:textId="77777777" w:rsidR="002A0FF1" w:rsidRDefault="002A0FF1" w:rsidP="002A0FF1">
      <w:pPr>
        <w:autoSpaceDE w:val="0"/>
        <w:autoSpaceDN w:val="0"/>
        <w:adjustRightInd w:val="0"/>
        <w:jc w:val="both"/>
        <w:rPr>
          <w:b/>
          <w:bCs/>
          <w:color w:val="212529"/>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A0FF1" w14:paraId="2135AD45" w14:textId="77777777" w:rsidTr="00543BA7">
        <w:tc>
          <w:tcPr>
            <w:tcW w:w="9634" w:type="dxa"/>
          </w:tcPr>
          <w:p w14:paraId="7A3A99CA" w14:textId="77777777" w:rsidR="002A0FF1" w:rsidRPr="003303AC" w:rsidRDefault="002A0FF1" w:rsidP="00543BA7">
            <w:pPr>
              <w:autoSpaceDE w:val="0"/>
              <w:autoSpaceDN w:val="0"/>
              <w:adjustRightInd w:val="0"/>
              <w:jc w:val="both"/>
              <w:rPr>
                <w:i/>
                <w:iCs/>
                <w:color w:val="212529"/>
                <w:lang w:eastAsia="it-IT"/>
              </w:rPr>
            </w:pPr>
            <w:r w:rsidRPr="003303AC">
              <w:rPr>
                <w:b/>
                <w:bCs/>
                <w:color w:val="212529"/>
                <w:lang w:eastAsia="it-IT"/>
              </w:rPr>
              <w:t xml:space="preserve">Dettaglio dei costi </w:t>
            </w:r>
            <w:r w:rsidRPr="003303AC">
              <w:rPr>
                <w:i/>
                <w:iCs/>
                <w:color w:val="212529"/>
                <w:lang w:eastAsia="it-IT"/>
              </w:rPr>
              <w:t xml:space="preserve">(indicare dettagliatamente e singolarmente i costi della manifestazione che saranno poi oggetto di rendiconto) PER CIASCUN EVENTO </w:t>
            </w:r>
          </w:p>
          <w:p w14:paraId="352AD93D" w14:textId="77777777" w:rsidR="002A0FF1" w:rsidRPr="003303AC" w:rsidRDefault="002A0FF1" w:rsidP="00543BA7">
            <w:pPr>
              <w:autoSpaceDE w:val="0"/>
              <w:autoSpaceDN w:val="0"/>
              <w:adjustRightInd w:val="0"/>
              <w:jc w:val="both"/>
              <w:rPr>
                <w:b/>
                <w:bCs/>
                <w:color w:val="212529"/>
                <w:sz w:val="18"/>
                <w:szCs w:val="18"/>
                <w:lang w:eastAsia="it-IT"/>
              </w:rPr>
            </w:pPr>
          </w:p>
          <w:p w14:paraId="47DCC091" w14:textId="77777777" w:rsidR="002A0FF1" w:rsidRPr="003303AC" w:rsidRDefault="002A0FF1" w:rsidP="00543BA7">
            <w:pPr>
              <w:autoSpaceDE w:val="0"/>
              <w:autoSpaceDN w:val="0"/>
              <w:adjustRightInd w:val="0"/>
              <w:jc w:val="both"/>
              <w:rPr>
                <w:b/>
                <w:bCs/>
                <w:color w:val="212529"/>
                <w:lang w:eastAsia="it-IT"/>
              </w:rPr>
            </w:pPr>
            <w:r w:rsidRPr="003303AC">
              <w:rPr>
                <w:b/>
                <w:bCs/>
                <w:color w:val="212529"/>
                <w:sz w:val="18"/>
                <w:szCs w:val="18"/>
                <w:lang w:eastAsia="it-IT"/>
              </w:rPr>
              <w:t>Descrizione                                                                                                                                                         Importo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4"/>
              <w:gridCol w:w="1559"/>
            </w:tblGrid>
            <w:tr w:rsidR="002A0FF1" w:rsidRPr="00A506A0" w14:paraId="000048CC" w14:textId="77777777" w:rsidTr="00543BA7">
              <w:tc>
                <w:tcPr>
                  <w:tcW w:w="7674" w:type="dxa"/>
                </w:tcPr>
                <w:p w14:paraId="7AD4587C"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Compensi </w:t>
                  </w:r>
                  <w:r w:rsidRPr="003303AC">
                    <w:rPr>
                      <w:color w:val="212529"/>
                      <w:lang w:eastAsia="it-IT"/>
                    </w:rPr>
                    <w:t>(</w:t>
                  </w:r>
                  <w:r w:rsidRPr="003303AC">
                    <w:rPr>
                      <w:i/>
                      <w:iCs/>
                      <w:color w:val="212529"/>
                      <w:lang w:eastAsia="it-IT"/>
                    </w:rPr>
                    <w:t>indicare beneficiario e motivo)</w:t>
                  </w:r>
                  <w:r w:rsidRPr="003303AC">
                    <w:rPr>
                      <w:b/>
                      <w:bCs/>
                      <w:color w:val="212529"/>
                      <w:lang w:eastAsia="it-IT"/>
                    </w:rPr>
                    <w:t xml:space="preserve"> </w:t>
                  </w:r>
                </w:p>
              </w:tc>
              <w:tc>
                <w:tcPr>
                  <w:tcW w:w="1559" w:type="dxa"/>
                </w:tcPr>
                <w:p w14:paraId="3F5376C5" w14:textId="77777777" w:rsidR="002A0FF1" w:rsidRPr="003303AC" w:rsidRDefault="002A0FF1" w:rsidP="00543BA7">
                  <w:pPr>
                    <w:autoSpaceDE w:val="0"/>
                    <w:autoSpaceDN w:val="0"/>
                    <w:adjustRightInd w:val="0"/>
                    <w:jc w:val="both"/>
                    <w:rPr>
                      <w:b/>
                      <w:bCs/>
                      <w:color w:val="212529"/>
                      <w:sz w:val="18"/>
                      <w:szCs w:val="18"/>
                      <w:lang w:eastAsia="it-IT"/>
                    </w:rPr>
                  </w:pPr>
                  <w:r w:rsidRPr="003303AC">
                    <w:rPr>
                      <w:b/>
                      <w:bCs/>
                      <w:color w:val="212529"/>
                      <w:sz w:val="18"/>
                      <w:szCs w:val="18"/>
                      <w:lang w:eastAsia="it-IT"/>
                    </w:rPr>
                    <w:t xml:space="preserve">€. </w:t>
                  </w:r>
                </w:p>
              </w:tc>
            </w:tr>
            <w:tr w:rsidR="002A0FF1" w14:paraId="782F5B3C" w14:textId="77777777" w:rsidTr="00543BA7">
              <w:tc>
                <w:tcPr>
                  <w:tcW w:w="7674" w:type="dxa"/>
                </w:tcPr>
                <w:p w14:paraId="25F57CCC"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Spese di viaggio </w:t>
                  </w:r>
                  <w:r w:rsidRPr="003303AC">
                    <w:rPr>
                      <w:i/>
                      <w:iCs/>
                      <w:color w:val="212529"/>
                      <w:lang w:eastAsia="it-IT"/>
                    </w:rPr>
                    <w:t>(specificare)</w:t>
                  </w:r>
                </w:p>
              </w:tc>
              <w:tc>
                <w:tcPr>
                  <w:tcW w:w="1559" w:type="dxa"/>
                </w:tcPr>
                <w:p w14:paraId="55C16AE9"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 </w:t>
                  </w:r>
                </w:p>
              </w:tc>
            </w:tr>
            <w:tr w:rsidR="002A0FF1" w14:paraId="17F42410" w14:textId="77777777" w:rsidTr="00543BA7">
              <w:tc>
                <w:tcPr>
                  <w:tcW w:w="7674" w:type="dxa"/>
                </w:tcPr>
                <w:p w14:paraId="4BCC10E5"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Siae </w:t>
                  </w:r>
                </w:p>
              </w:tc>
              <w:tc>
                <w:tcPr>
                  <w:tcW w:w="1559" w:type="dxa"/>
                </w:tcPr>
                <w:p w14:paraId="6EB10405"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50C3404A" w14:textId="77777777" w:rsidTr="00543BA7">
              <w:tc>
                <w:tcPr>
                  <w:tcW w:w="7674" w:type="dxa"/>
                </w:tcPr>
                <w:p w14:paraId="0C183130"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spese di pubblicità e affissioni</w:t>
                  </w:r>
                </w:p>
              </w:tc>
              <w:tc>
                <w:tcPr>
                  <w:tcW w:w="1559" w:type="dxa"/>
                </w:tcPr>
                <w:p w14:paraId="1723BAD5"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1811D1BA" w14:textId="77777777" w:rsidTr="00543BA7">
              <w:tc>
                <w:tcPr>
                  <w:tcW w:w="7674" w:type="dxa"/>
                </w:tcPr>
                <w:p w14:paraId="6D863896" w14:textId="77777777" w:rsidR="002A0FF1" w:rsidRPr="003303AC" w:rsidRDefault="002A0FF1" w:rsidP="00543BA7">
                  <w:pPr>
                    <w:tabs>
                      <w:tab w:val="left" w:pos="48"/>
                    </w:tabs>
                    <w:autoSpaceDE w:val="0"/>
                    <w:autoSpaceDN w:val="0"/>
                    <w:adjustRightInd w:val="0"/>
                    <w:rPr>
                      <w:b/>
                      <w:bCs/>
                      <w:color w:val="212529"/>
                      <w:lang w:eastAsia="it-IT"/>
                    </w:rPr>
                  </w:pPr>
                  <w:r w:rsidRPr="003303AC">
                    <w:rPr>
                      <w:b/>
                      <w:bCs/>
                      <w:color w:val="212529"/>
                      <w:lang w:eastAsia="it-IT"/>
                    </w:rPr>
                    <w:tab/>
                    <w:t>inviti e manifesti</w:t>
                  </w:r>
                </w:p>
              </w:tc>
              <w:tc>
                <w:tcPr>
                  <w:tcW w:w="1559" w:type="dxa"/>
                </w:tcPr>
                <w:p w14:paraId="5135CD4D"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 </w:t>
                  </w:r>
                </w:p>
              </w:tc>
            </w:tr>
            <w:tr w:rsidR="002A0FF1" w14:paraId="1A5AADBB" w14:textId="77777777" w:rsidTr="00543BA7">
              <w:tc>
                <w:tcPr>
                  <w:tcW w:w="7674" w:type="dxa"/>
                </w:tcPr>
                <w:p w14:paraId="7EA77C5F"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materiali</w:t>
                  </w:r>
                </w:p>
              </w:tc>
              <w:tc>
                <w:tcPr>
                  <w:tcW w:w="1559" w:type="dxa"/>
                </w:tcPr>
                <w:p w14:paraId="7A5B445D"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4A9E3BCB" w14:textId="77777777" w:rsidTr="00543BA7">
              <w:tc>
                <w:tcPr>
                  <w:tcW w:w="7674" w:type="dxa"/>
                </w:tcPr>
                <w:p w14:paraId="23C7A1D9"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spese di organizzazione </w:t>
                  </w:r>
                  <w:r w:rsidRPr="003303AC">
                    <w:rPr>
                      <w:i/>
                      <w:iCs/>
                      <w:color w:val="212529"/>
                      <w:lang w:eastAsia="it-IT"/>
                    </w:rPr>
                    <w:t>(specificare)</w:t>
                  </w:r>
                </w:p>
              </w:tc>
              <w:tc>
                <w:tcPr>
                  <w:tcW w:w="1559" w:type="dxa"/>
                </w:tcPr>
                <w:p w14:paraId="3C98BD2D"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7B4B72EF" w14:textId="77777777" w:rsidTr="00543BA7">
              <w:tc>
                <w:tcPr>
                  <w:tcW w:w="7674" w:type="dxa"/>
                </w:tcPr>
                <w:p w14:paraId="3368A96C"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noleggio strutture e attrezzature</w:t>
                  </w:r>
                </w:p>
              </w:tc>
              <w:tc>
                <w:tcPr>
                  <w:tcW w:w="1559" w:type="dxa"/>
                </w:tcPr>
                <w:p w14:paraId="5138636F"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0A5B3AB0" w14:textId="77777777" w:rsidTr="00543BA7">
              <w:tc>
                <w:tcPr>
                  <w:tcW w:w="7674" w:type="dxa"/>
                </w:tcPr>
                <w:p w14:paraId="18854452"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servizio audio e luci</w:t>
                  </w:r>
                </w:p>
              </w:tc>
              <w:tc>
                <w:tcPr>
                  <w:tcW w:w="1559" w:type="dxa"/>
                </w:tcPr>
                <w:p w14:paraId="4B9ABD41"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65F7FE40" w14:textId="77777777" w:rsidTr="00543BA7">
              <w:tc>
                <w:tcPr>
                  <w:tcW w:w="7674" w:type="dxa"/>
                </w:tcPr>
                <w:p w14:paraId="68E71DC5"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assicurazioni</w:t>
                  </w:r>
                </w:p>
              </w:tc>
              <w:tc>
                <w:tcPr>
                  <w:tcW w:w="1559" w:type="dxa"/>
                </w:tcPr>
                <w:p w14:paraId="056DF260"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3A20C7C2" w14:textId="77777777" w:rsidTr="00543BA7">
              <w:tc>
                <w:tcPr>
                  <w:tcW w:w="7674" w:type="dxa"/>
                </w:tcPr>
                <w:p w14:paraId="75E1D1FC" w14:textId="77777777" w:rsidR="002A0FF1" w:rsidRPr="003303AC" w:rsidRDefault="002A0FF1" w:rsidP="00543BA7">
                  <w:pPr>
                    <w:tabs>
                      <w:tab w:val="left" w:pos="1580"/>
                    </w:tabs>
                    <w:autoSpaceDE w:val="0"/>
                    <w:autoSpaceDN w:val="0"/>
                    <w:adjustRightInd w:val="0"/>
                    <w:jc w:val="both"/>
                    <w:rPr>
                      <w:b/>
                      <w:bCs/>
                      <w:color w:val="212529"/>
                      <w:lang w:eastAsia="it-IT"/>
                    </w:rPr>
                  </w:pPr>
                  <w:r w:rsidRPr="003303AC">
                    <w:rPr>
                      <w:b/>
                      <w:bCs/>
                      <w:color w:val="212529"/>
                      <w:lang w:eastAsia="it-IT"/>
                    </w:rPr>
                    <w:t>premi</w:t>
                  </w:r>
                </w:p>
              </w:tc>
              <w:tc>
                <w:tcPr>
                  <w:tcW w:w="1559" w:type="dxa"/>
                </w:tcPr>
                <w:p w14:paraId="7341B099"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0363E6CF" w14:textId="77777777" w:rsidTr="00543BA7">
              <w:tc>
                <w:tcPr>
                  <w:tcW w:w="7674" w:type="dxa"/>
                </w:tcPr>
                <w:p w14:paraId="169C1FCA" w14:textId="77777777" w:rsidR="002A0FF1" w:rsidRPr="003303AC" w:rsidRDefault="002A0FF1" w:rsidP="00543BA7">
                  <w:pPr>
                    <w:tabs>
                      <w:tab w:val="left" w:pos="999"/>
                    </w:tabs>
                    <w:autoSpaceDE w:val="0"/>
                    <w:autoSpaceDN w:val="0"/>
                    <w:adjustRightInd w:val="0"/>
                    <w:jc w:val="both"/>
                    <w:rPr>
                      <w:b/>
                      <w:bCs/>
                      <w:color w:val="212529"/>
                      <w:lang w:eastAsia="it-IT"/>
                    </w:rPr>
                  </w:pPr>
                  <w:r w:rsidRPr="003303AC">
                    <w:rPr>
                      <w:b/>
                      <w:bCs/>
                      <w:color w:val="212529"/>
                      <w:lang w:eastAsia="it-IT"/>
                    </w:rPr>
                    <w:t xml:space="preserve">spese di segreteria </w:t>
                  </w:r>
                  <w:r w:rsidRPr="003303AC">
                    <w:rPr>
                      <w:i/>
                      <w:iCs/>
                      <w:color w:val="212529"/>
                      <w:lang w:eastAsia="it-IT"/>
                    </w:rPr>
                    <w:t>(specificare)</w:t>
                  </w:r>
                </w:p>
              </w:tc>
              <w:tc>
                <w:tcPr>
                  <w:tcW w:w="1559" w:type="dxa"/>
                </w:tcPr>
                <w:p w14:paraId="7E7C58B4"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4F810043" w14:textId="77777777" w:rsidTr="00543BA7">
              <w:tc>
                <w:tcPr>
                  <w:tcW w:w="7674" w:type="dxa"/>
                </w:tcPr>
                <w:p w14:paraId="2A9A3897" w14:textId="77777777" w:rsidR="002A0FF1" w:rsidRPr="003303AC" w:rsidRDefault="002A0FF1" w:rsidP="00543BA7">
                  <w:pPr>
                    <w:tabs>
                      <w:tab w:val="left" w:pos="1580"/>
                    </w:tabs>
                    <w:autoSpaceDE w:val="0"/>
                    <w:autoSpaceDN w:val="0"/>
                    <w:adjustRightInd w:val="0"/>
                    <w:jc w:val="both"/>
                    <w:rPr>
                      <w:color w:val="212529"/>
                      <w:lang w:eastAsia="it-IT"/>
                    </w:rPr>
                  </w:pPr>
                  <w:r w:rsidRPr="003303AC">
                    <w:rPr>
                      <w:b/>
                      <w:bCs/>
                      <w:color w:val="212529"/>
                      <w:lang w:eastAsia="it-IT"/>
                    </w:rPr>
                    <w:t xml:space="preserve">Altre spese </w:t>
                  </w:r>
                  <w:r w:rsidRPr="003303AC">
                    <w:rPr>
                      <w:color w:val="212529"/>
                      <w:lang w:eastAsia="it-IT"/>
                    </w:rPr>
                    <w:t>(specificare)</w:t>
                  </w:r>
                </w:p>
              </w:tc>
              <w:tc>
                <w:tcPr>
                  <w:tcW w:w="1559" w:type="dxa"/>
                </w:tcPr>
                <w:p w14:paraId="7979C4D4"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53D9B6A5" w14:textId="77777777" w:rsidTr="00543BA7">
              <w:tc>
                <w:tcPr>
                  <w:tcW w:w="7674" w:type="dxa"/>
                </w:tcPr>
                <w:p w14:paraId="22F3DEF0"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00BC5371" w14:textId="77777777" w:rsidR="002A0FF1" w:rsidRPr="003303AC" w:rsidRDefault="002A0FF1" w:rsidP="00543BA7">
                  <w:pPr>
                    <w:autoSpaceDE w:val="0"/>
                    <w:autoSpaceDN w:val="0"/>
                    <w:adjustRightInd w:val="0"/>
                    <w:jc w:val="both"/>
                    <w:rPr>
                      <w:b/>
                      <w:bCs/>
                      <w:color w:val="212529"/>
                      <w:lang w:eastAsia="it-IT"/>
                    </w:rPr>
                  </w:pPr>
                </w:p>
              </w:tc>
            </w:tr>
            <w:tr w:rsidR="002A0FF1" w14:paraId="4FBD7C5A" w14:textId="77777777" w:rsidTr="00543BA7">
              <w:tc>
                <w:tcPr>
                  <w:tcW w:w="7674" w:type="dxa"/>
                </w:tcPr>
                <w:p w14:paraId="6240B24E"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670541E3" w14:textId="77777777" w:rsidR="002A0FF1" w:rsidRPr="003303AC" w:rsidRDefault="002A0FF1" w:rsidP="00543BA7">
                  <w:pPr>
                    <w:autoSpaceDE w:val="0"/>
                    <w:autoSpaceDN w:val="0"/>
                    <w:adjustRightInd w:val="0"/>
                    <w:jc w:val="both"/>
                    <w:rPr>
                      <w:b/>
                      <w:bCs/>
                      <w:color w:val="212529"/>
                      <w:lang w:eastAsia="it-IT"/>
                    </w:rPr>
                  </w:pPr>
                </w:p>
              </w:tc>
            </w:tr>
            <w:tr w:rsidR="002A0FF1" w14:paraId="64ABF6F6" w14:textId="77777777" w:rsidTr="00543BA7">
              <w:tc>
                <w:tcPr>
                  <w:tcW w:w="7674" w:type="dxa"/>
                </w:tcPr>
                <w:p w14:paraId="33586F33"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62AEBD95" w14:textId="77777777" w:rsidR="002A0FF1" w:rsidRPr="003303AC" w:rsidRDefault="002A0FF1" w:rsidP="00543BA7">
                  <w:pPr>
                    <w:autoSpaceDE w:val="0"/>
                    <w:autoSpaceDN w:val="0"/>
                    <w:adjustRightInd w:val="0"/>
                    <w:jc w:val="both"/>
                    <w:rPr>
                      <w:b/>
                      <w:bCs/>
                      <w:color w:val="212529"/>
                      <w:lang w:eastAsia="it-IT"/>
                    </w:rPr>
                  </w:pPr>
                </w:p>
              </w:tc>
            </w:tr>
            <w:tr w:rsidR="002A0FF1" w14:paraId="5C2BF506" w14:textId="77777777" w:rsidTr="00543BA7">
              <w:tc>
                <w:tcPr>
                  <w:tcW w:w="7674" w:type="dxa"/>
                </w:tcPr>
                <w:p w14:paraId="342E228B"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68F00CE7" w14:textId="77777777" w:rsidR="002A0FF1" w:rsidRPr="003303AC" w:rsidRDefault="002A0FF1" w:rsidP="00543BA7">
                  <w:pPr>
                    <w:autoSpaceDE w:val="0"/>
                    <w:autoSpaceDN w:val="0"/>
                    <w:adjustRightInd w:val="0"/>
                    <w:jc w:val="both"/>
                    <w:rPr>
                      <w:b/>
                      <w:bCs/>
                      <w:color w:val="212529"/>
                      <w:lang w:eastAsia="it-IT"/>
                    </w:rPr>
                  </w:pPr>
                </w:p>
              </w:tc>
            </w:tr>
            <w:tr w:rsidR="002A0FF1" w14:paraId="39B9086B" w14:textId="77777777" w:rsidTr="00543BA7">
              <w:tc>
                <w:tcPr>
                  <w:tcW w:w="7674" w:type="dxa"/>
                </w:tcPr>
                <w:p w14:paraId="1D63D1BB"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1971B1A7" w14:textId="77777777" w:rsidR="002A0FF1" w:rsidRPr="003303AC" w:rsidRDefault="002A0FF1" w:rsidP="00543BA7">
                  <w:pPr>
                    <w:autoSpaceDE w:val="0"/>
                    <w:autoSpaceDN w:val="0"/>
                    <w:adjustRightInd w:val="0"/>
                    <w:jc w:val="both"/>
                    <w:rPr>
                      <w:b/>
                      <w:bCs/>
                      <w:color w:val="212529"/>
                      <w:lang w:eastAsia="it-IT"/>
                    </w:rPr>
                  </w:pPr>
                </w:p>
              </w:tc>
            </w:tr>
            <w:tr w:rsidR="002A0FF1" w14:paraId="5BEF9AC5" w14:textId="77777777" w:rsidTr="00543BA7">
              <w:tc>
                <w:tcPr>
                  <w:tcW w:w="7674" w:type="dxa"/>
                </w:tcPr>
                <w:p w14:paraId="0A84C5EB"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22A98211" w14:textId="77777777" w:rsidR="002A0FF1" w:rsidRPr="003303AC" w:rsidRDefault="002A0FF1" w:rsidP="00543BA7">
                  <w:pPr>
                    <w:autoSpaceDE w:val="0"/>
                    <w:autoSpaceDN w:val="0"/>
                    <w:adjustRightInd w:val="0"/>
                    <w:jc w:val="both"/>
                    <w:rPr>
                      <w:b/>
                      <w:bCs/>
                      <w:color w:val="212529"/>
                      <w:lang w:eastAsia="it-IT"/>
                    </w:rPr>
                  </w:pPr>
                </w:p>
              </w:tc>
            </w:tr>
            <w:tr w:rsidR="002A0FF1" w14:paraId="034C8D7D" w14:textId="77777777" w:rsidTr="00543BA7">
              <w:tc>
                <w:tcPr>
                  <w:tcW w:w="7674" w:type="dxa"/>
                </w:tcPr>
                <w:p w14:paraId="1211542E" w14:textId="77777777" w:rsidR="002A0FF1" w:rsidRPr="003303AC" w:rsidRDefault="002A0FF1" w:rsidP="00543BA7">
                  <w:pPr>
                    <w:tabs>
                      <w:tab w:val="left" w:pos="1580"/>
                    </w:tabs>
                    <w:autoSpaceDE w:val="0"/>
                    <w:autoSpaceDN w:val="0"/>
                    <w:adjustRightInd w:val="0"/>
                    <w:jc w:val="right"/>
                    <w:rPr>
                      <w:b/>
                      <w:bCs/>
                      <w:color w:val="212529"/>
                      <w:lang w:eastAsia="it-IT"/>
                    </w:rPr>
                  </w:pPr>
                  <w:r w:rsidRPr="003303AC">
                    <w:rPr>
                      <w:b/>
                      <w:bCs/>
                      <w:color w:val="212529"/>
                      <w:lang w:eastAsia="it-IT"/>
                    </w:rPr>
                    <w:t>Totale uscite</w:t>
                  </w:r>
                </w:p>
              </w:tc>
              <w:tc>
                <w:tcPr>
                  <w:tcW w:w="1559" w:type="dxa"/>
                </w:tcPr>
                <w:p w14:paraId="3DD72FAB"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02A474D5" w14:textId="77777777" w:rsidTr="00543BA7">
              <w:tc>
                <w:tcPr>
                  <w:tcW w:w="7674" w:type="dxa"/>
                </w:tcPr>
                <w:p w14:paraId="2ADCAA23"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6E77BD42" w14:textId="77777777" w:rsidR="002A0FF1" w:rsidRPr="003303AC" w:rsidRDefault="002A0FF1" w:rsidP="00543BA7">
                  <w:pPr>
                    <w:autoSpaceDE w:val="0"/>
                    <w:autoSpaceDN w:val="0"/>
                    <w:adjustRightInd w:val="0"/>
                    <w:jc w:val="both"/>
                    <w:rPr>
                      <w:b/>
                      <w:bCs/>
                      <w:color w:val="212529"/>
                      <w:lang w:eastAsia="it-IT"/>
                    </w:rPr>
                  </w:pPr>
                </w:p>
              </w:tc>
            </w:tr>
          </w:tbl>
          <w:p w14:paraId="7A22B98F" w14:textId="77777777" w:rsidR="002A0FF1" w:rsidRPr="003303AC" w:rsidRDefault="002A0FF1" w:rsidP="00543BA7">
            <w:pPr>
              <w:autoSpaceDE w:val="0"/>
              <w:autoSpaceDN w:val="0"/>
              <w:adjustRightInd w:val="0"/>
              <w:jc w:val="both"/>
              <w:rPr>
                <w:b/>
                <w:bCs/>
                <w:color w:val="212529"/>
                <w:lang w:eastAsia="it-IT"/>
              </w:rPr>
            </w:pPr>
          </w:p>
        </w:tc>
      </w:tr>
    </w:tbl>
    <w:p w14:paraId="23450676" w14:textId="77777777" w:rsidR="002A0FF1" w:rsidRDefault="002A0FF1" w:rsidP="002A0FF1">
      <w:pPr>
        <w:autoSpaceDE w:val="0"/>
        <w:autoSpaceDN w:val="0"/>
        <w:adjustRightInd w:val="0"/>
        <w:jc w:val="both"/>
        <w:rPr>
          <w:b/>
          <w:bCs/>
          <w:color w:val="212529"/>
          <w:lang w:eastAsia="it-IT"/>
        </w:rPr>
      </w:pPr>
    </w:p>
    <w:p w14:paraId="2A15A0E7" w14:textId="77777777" w:rsidR="002A0FF1" w:rsidRDefault="002A0FF1" w:rsidP="002A0FF1">
      <w:pPr>
        <w:autoSpaceDE w:val="0"/>
        <w:autoSpaceDN w:val="0"/>
        <w:adjustRightInd w:val="0"/>
        <w:jc w:val="both"/>
        <w:rPr>
          <w:b/>
          <w:bCs/>
          <w:color w:val="212529"/>
          <w:sz w:val="18"/>
          <w:szCs w:val="18"/>
          <w:lang w:eastAsia="it-IT"/>
        </w:rPr>
      </w:pPr>
      <w:r>
        <w:rPr>
          <w:b/>
          <w:bCs/>
          <w:color w:val="212529"/>
          <w:sz w:val="18"/>
          <w:szCs w:val="18"/>
          <w:lang w:eastAsia="it-IT"/>
        </w:rPr>
        <w:t xml:space="preserve">Manifestazione n. 3 </w:t>
      </w:r>
    </w:p>
    <w:p w14:paraId="1ACA9510" w14:textId="77777777" w:rsidR="002A0FF1" w:rsidRDefault="002A0FF1" w:rsidP="002A0FF1">
      <w:pPr>
        <w:autoSpaceDE w:val="0"/>
        <w:autoSpaceDN w:val="0"/>
        <w:adjustRightInd w:val="0"/>
        <w:jc w:val="both"/>
        <w:rPr>
          <w:b/>
          <w:bCs/>
          <w:color w:val="212529"/>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A0FF1" w14:paraId="66D537A8" w14:textId="77777777" w:rsidTr="00543BA7">
        <w:tc>
          <w:tcPr>
            <w:tcW w:w="9634" w:type="dxa"/>
          </w:tcPr>
          <w:p w14:paraId="68C543CD" w14:textId="77777777" w:rsidR="002A0FF1" w:rsidRPr="003303AC" w:rsidRDefault="002A0FF1" w:rsidP="00543BA7">
            <w:pPr>
              <w:autoSpaceDE w:val="0"/>
              <w:autoSpaceDN w:val="0"/>
              <w:adjustRightInd w:val="0"/>
              <w:jc w:val="both"/>
              <w:rPr>
                <w:i/>
                <w:iCs/>
                <w:color w:val="212529"/>
                <w:lang w:eastAsia="it-IT"/>
              </w:rPr>
            </w:pPr>
            <w:r w:rsidRPr="003303AC">
              <w:rPr>
                <w:b/>
                <w:bCs/>
                <w:color w:val="212529"/>
                <w:lang w:eastAsia="it-IT"/>
              </w:rPr>
              <w:t xml:space="preserve">Dettaglio dei costi </w:t>
            </w:r>
            <w:r w:rsidRPr="003303AC">
              <w:rPr>
                <w:i/>
                <w:iCs/>
                <w:color w:val="212529"/>
                <w:lang w:eastAsia="it-IT"/>
              </w:rPr>
              <w:t xml:space="preserve">(indicare dettagliatamente e singolarmente i costi della manifestazione che saranno poi oggetto di rendiconto) PER CIASCUN EVENTO </w:t>
            </w:r>
          </w:p>
          <w:p w14:paraId="72C70A21" w14:textId="77777777" w:rsidR="002A0FF1" w:rsidRPr="003303AC" w:rsidRDefault="002A0FF1" w:rsidP="00543BA7">
            <w:pPr>
              <w:autoSpaceDE w:val="0"/>
              <w:autoSpaceDN w:val="0"/>
              <w:adjustRightInd w:val="0"/>
              <w:jc w:val="both"/>
              <w:rPr>
                <w:b/>
                <w:bCs/>
                <w:color w:val="212529"/>
                <w:sz w:val="18"/>
                <w:szCs w:val="18"/>
                <w:lang w:eastAsia="it-IT"/>
              </w:rPr>
            </w:pPr>
          </w:p>
          <w:p w14:paraId="58DC7B17" w14:textId="77777777" w:rsidR="002A0FF1" w:rsidRPr="003303AC" w:rsidRDefault="002A0FF1" w:rsidP="00543BA7">
            <w:pPr>
              <w:autoSpaceDE w:val="0"/>
              <w:autoSpaceDN w:val="0"/>
              <w:adjustRightInd w:val="0"/>
              <w:jc w:val="both"/>
              <w:rPr>
                <w:b/>
                <w:bCs/>
                <w:color w:val="212529"/>
                <w:sz w:val="18"/>
                <w:szCs w:val="18"/>
                <w:lang w:eastAsia="it-IT"/>
              </w:rPr>
            </w:pPr>
          </w:p>
          <w:p w14:paraId="1D6AF8CD" w14:textId="77777777" w:rsidR="002A0FF1" w:rsidRPr="003303AC" w:rsidRDefault="002A0FF1" w:rsidP="00543BA7">
            <w:pPr>
              <w:autoSpaceDE w:val="0"/>
              <w:autoSpaceDN w:val="0"/>
              <w:adjustRightInd w:val="0"/>
              <w:jc w:val="both"/>
              <w:rPr>
                <w:b/>
                <w:bCs/>
                <w:color w:val="212529"/>
                <w:lang w:eastAsia="it-IT"/>
              </w:rPr>
            </w:pPr>
            <w:r w:rsidRPr="003303AC">
              <w:rPr>
                <w:b/>
                <w:bCs/>
                <w:color w:val="212529"/>
                <w:sz w:val="18"/>
                <w:szCs w:val="18"/>
                <w:lang w:eastAsia="it-IT"/>
              </w:rPr>
              <w:t>Descrizione                                                                                                                                                         Importo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4"/>
              <w:gridCol w:w="1559"/>
            </w:tblGrid>
            <w:tr w:rsidR="002A0FF1" w:rsidRPr="00A506A0" w14:paraId="762F2D16" w14:textId="77777777" w:rsidTr="00543BA7">
              <w:tc>
                <w:tcPr>
                  <w:tcW w:w="7674" w:type="dxa"/>
                </w:tcPr>
                <w:p w14:paraId="2BD782FA"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Compensi </w:t>
                  </w:r>
                  <w:r w:rsidRPr="003303AC">
                    <w:rPr>
                      <w:color w:val="212529"/>
                      <w:lang w:eastAsia="it-IT"/>
                    </w:rPr>
                    <w:t>(</w:t>
                  </w:r>
                  <w:r w:rsidRPr="003303AC">
                    <w:rPr>
                      <w:i/>
                      <w:iCs/>
                      <w:color w:val="212529"/>
                      <w:lang w:eastAsia="it-IT"/>
                    </w:rPr>
                    <w:t>indicare beneficiario e motivo)</w:t>
                  </w:r>
                  <w:r w:rsidRPr="003303AC">
                    <w:rPr>
                      <w:b/>
                      <w:bCs/>
                      <w:color w:val="212529"/>
                      <w:lang w:eastAsia="it-IT"/>
                    </w:rPr>
                    <w:t xml:space="preserve"> </w:t>
                  </w:r>
                </w:p>
              </w:tc>
              <w:tc>
                <w:tcPr>
                  <w:tcW w:w="1559" w:type="dxa"/>
                </w:tcPr>
                <w:p w14:paraId="05C874A2" w14:textId="77777777" w:rsidR="002A0FF1" w:rsidRPr="003303AC" w:rsidRDefault="002A0FF1" w:rsidP="00543BA7">
                  <w:pPr>
                    <w:autoSpaceDE w:val="0"/>
                    <w:autoSpaceDN w:val="0"/>
                    <w:adjustRightInd w:val="0"/>
                    <w:jc w:val="both"/>
                    <w:rPr>
                      <w:b/>
                      <w:bCs/>
                      <w:color w:val="212529"/>
                      <w:sz w:val="18"/>
                      <w:szCs w:val="18"/>
                      <w:lang w:eastAsia="it-IT"/>
                    </w:rPr>
                  </w:pPr>
                  <w:r w:rsidRPr="003303AC">
                    <w:rPr>
                      <w:b/>
                      <w:bCs/>
                      <w:color w:val="212529"/>
                      <w:sz w:val="18"/>
                      <w:szCs w:val="18"/>
                      <w:lang w:eastAsia="it-IT"/>
                    </w:rPr>
                    <w:t xml:space="preserve">€. </w:t>
                  </w:r>
                </w:p>
              </w:tc>
            </w:tr>
            <w:tr w:rsidR="002A0FF1" w14:paraId="6DC30B0E" w14:textId="77777777" w:rsidTr="00543BA7">
              <w:tc>
                <w:tcPr>
                  <w:tcW w:w="7674" w:type="dxa"/>
                </w:tcPr>
                <w:p w14:paraId="0AE194B7"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Spese di viaggio </w:t>
                  </w:r>
                  <w:r w:rsidRPr="003303AC">
                    <w:rPr>
                      <w:i/>
                      <w:iCs/>
                      <w:color w:val="212529"/>
                      <w:lang w:eastAsia="it-IT"/>
                    </w:rPr>
                    <w:t>(specificare)</w:t>
                  </w:r>
                </w:p>
              </w:tc>
              <w:tc>
                <w:tcPr>
                  <w:tcW w:w="1559" w:type="dxa"/>
                </w:tcPr>
                <w:p w14:paraId="0B12DD5E"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 </w:t>
                  </w:r>
                </w:p>
              </w:tc>
            </w:tr>
            <w:tr w:rsidR="002A0FF1" w14:paraId="6E50D430" w14:textId="77777777" w:rsidTr="00543BA7">
              <w:tc>
                <w:tcPr>
                  <w:tcW w:w="7674" w:type="dxa"/>
                </w:tcPr>
                <w:p w14:paraId="6E8C02DB"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Siae </w:t>
                  </w:r>
                </w:p>
              </w:tc>
              <w:tc>
                <w:tcPr>
                  <w:tcW w:w="1559" w:type="dxa"/>
                </w:tcPr>
                <w:p w14:paraId="0C56859F"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0ADF31D9" w14:textId="77777777" w:rsidTr="00543BA7">
              <w:tc>
                <w:tcPr>
                  <w:tcW w:w="7674" w:type="dxa"/>
                </w:tcPr>
                <w:p w14:paraId="2DE934D1"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spese di pubblicità e affissioni</w:t>
                  </w:r>
                </w:p>
              </w:tc>
              <w:tc>
                <w:tcPr>
                  <w:tcW w:w="1559" w:type="dxa"/>
                </w:tcPr>
                <w:p w14:paraId="669C07AC"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1EBA2DDD" w14:textId="77777777" w:rsidTr="00543BA7">
              <w:tc>
                <w:tcPr>
                  <w:tcW w:w="7674" w:type="dxa"/>
                </w:tcPr>
                <w:p w14:paraId="2F87F593" w14:textId="77777777" w:rsidR="002A0FF1" w:rsidRPr="003303AC" w:rsidRDefault="002A0FF1" w:rsidP="00543BA7">
                  <w:pPr>
                    <w:tabs>
                      <w:tab w:val="left" w:pos="48"/>
                    </w:tabs>
                    <w:autoSpaceDE w:val="0"/>
                    <w:autoSpaceDN w:val="0"/>
                    <w:adjustRightInd w:val="0"/>
                    <w:rPr>
                      <w:b/>
                      <w:bCs/>
                      <w:color w:val="212529"/>
                      <w:lang w:eastAsia="it-IT"/>
                    </w:rPr>
                  </w:pPr>
                  <w:r w:rsidRPr="003303AC">
                    <w:rPr>
                      <w:b/>
                      <w:bCs/>
                      <w:color w:val="212529"/>
                      <w:lang w:eastAsia="it-IT"/>
                    </w:rPr>
                    <w:tab/>
                    <w:t>inviti e manifesti</w:t>
                  </w:r>
                </w:p>
              </w:tc>
              <w:tc>
                <w:tcPr>
                  <w:tcW w:w="1559" w:type="dxa"/>
                </w:tcPr>
                <w:p w14:paraId="0DE4D488"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 </w:t>
                  </w:r>
                </w:p>
              </w:tc>
            </w:tr>
            <w:tr w:rsidR="002A0FF1" w14:paraId="08FE00CB" w14:textId="77777777" w:rsidTr="00543BA7">
              <w:tc>
                <w:tcPr>
                  <w:tcW w:w="7674" w:type="dxa"/>
                </w:tcPr>
                <w:p w14:paraId="677E438F"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materiali</w:t>
                  </w:r>
                </w:p>
              </w:tc>
              <w:tc>
                <w:tcPr>
                  <w:tcW w:w="1559" w:type="dxa"/>
                </w:tcPr>
                <w:p w14:paraId="71F2C1B4"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04534191" w14:textId="77777777" w:rsidTr="00543BA7">
              <w:tc>
                <w:tcPr>
                  <w:tcW w:w="7674" w:type="dxa"/>
                </w:tcPr>
                <w:p w14:paraId="13711C87"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spese di organizzazione </w:t>
                  </w:r>
                  <w:r w:rsidRPr="003303AC">
                    <w:rPr>
                      <w:i/>
                      <w:iCs/>
                      <w:color w:val="212529"/>
                      <w:lang w:eastAsia="it-IT"/>
                    </w:rPr>
                    <w:t>(specificare)</w:t>
                  </w:r>
                </w:p>
              </w:tc>
              <w:tc>
                <w:tcPr>
                  <w:tcW w:w="1559" w:type="dxa"/>
                </w:tcPr>
                <w:p w14:paraId="75602408"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61A6BA08" w14:textId="77777777" w:rsidTr="00543BA7">
              <w:tc>
                <w:tcPr>
                  <w:tcW w:w="7674" w:type="dxa"/>
                </w:tcPr>
                <w:p w14:paraId="0907187E"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noleggio strutture e attrezzature</w:t>
                  </w:r>
                </w:p>
              </w:tc>
              <w:tc>
                <w:tcPr>
                  <w:tcW w:w="1559" w:type="dxa"/>
                </w:tcPr>
                <w:p w14:paraId="704351D1"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25F4DB59" w14:textId="77777777" w:rsidTr="00543BA7">
              <w:tc>
                <w:tcPr>
                  <w:tcW w:w="7674" w:type="dxa"/>
                </w:tcPr>
                <w:p w14:paraId="543BAF87"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servizio audio e luci</w:t>
                  </w:r>
                </w:p>
              </w:tc>
              <w:tc>
                <w:tcPr>
                  <w:tcW w:w="1559" w:type="dxa"/>
                </w:tcPr>
                <w:p w14:paraId="10C9BA18"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5F6EBADF" w14:textId="77777777" w:rsidTr="00543BA7">
              <w:tc>
                <w:tcPr>
                  <w:tcW w:w="7674" w:type="dxa"/>
                </w:tcPr>
                <w:p w14:paraId="3D8FBAC0"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assicurazioni</w:t>
                  </w:r>
                </w:p>
              </w:tc>
              <w:tc>
                <w:tcPr>
                  <w:tcW w:w="1559" w:type="dxa"/>
                </w:tcPr>
                <w:p w14:paraId="4DFC3449"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582AD542" w14:textId="77777777" w:rsidTr="00543BA7">
              <w:tc>
                <w:tcPr>
                  <w:tcW w:w="7674" w:type="dxa"/>
                </w:tcPr>
                <w:p w14:paraId="3603DB7F" w14:textId="77777777" w:rsidR="002A0FF1" w:rsidRPr="003303AC" w:rsidRDefault="002A0FF1" w:rsidP="00543BA7">
                  <w:pPr>
                    <w:tabs>
                      <w:tab w:val="left" w:pos="1580"/>
                    </w:tabs>
                    <w:autoSpaceDE w:val="0"/>
                    <w:autoSpaceDN w:val="0"/>
                    <w:adjustRightInd w:val="0"/>
                    <w:jc w:val="both"/>
                    <w:rPr>
                      <w:b/>
                      <w:bCs/>
                      <w:color w:val="212529"/>
                      <w:lang w:eastAsia="it-IT"/>
                    </w:rPr>
                  </w:pPr>
                  <w:r w:rsidRPr="003303AC">
                    <w:rPr>
                      <w:b/>
                      <w:bCs/>
                      <w:color w:val="212529"/>
                      <w:lang w:eastAsia="it-IT"/>
                    </w:rPr>
                    <w:t>premi</w:t>
                  </w:r>
                </w:p>
              </w:tc>
              <w:tc>
                <w:tcPr>
                  <w:tcW w:w="1559" w:type="dxa"/>
                </w:tcPr>
                <w:p w14:paraId="4D0872D9"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1BA2291A" w14:textId="77777777" w:rsidTr="00543BA7">
              <w:tc>
                <w:tcPr>
                  <w:tcW w:w="7674" w:type="dxa"/>
                </w:tcPr>
                <w:p w14:paraId="7E442A6D" w14:textId="77777777" w:rsidR="002A0FF1" w:rsidRPr="003303AC" w:rsidRDefault="002A0FF1" w:rsidP="00543BA7">
                  <w:pPr>
                    <w:tabs>
                      <w:tab w:val="left" w:pos="999"/>
                    </w:tabs>
                    <w:autoSpaceDE w:val="0"/>
                    <w:autoSpaceDN w:val="0"/>
                    <w:adjustRightInd w:val="0"/>
                    <w:jc w:val="both"/>
                    <w:rPr>
                      <w:b/>
                      <w:bCs/>
                      <w:color w:val="212529"/>
                      <w:lang w:eastAsia="it-IT"/>
                    </w:rPr>
                  </w:pPr>
                  <w:r w:rsidRPr="003303AC">
                    <w:rPr>
                      <w:b/>
                      <w:bCs/>
                      <w:color w:val="212529"/>
                      <w:lang w:eastAsia="it-IT"/>
                    </w:rPr>
                    <w:t xml:space="preserve">spese di segreteria </w:t>
                  </w:r>
                  <w:r w:rsidRPr="003303AC">
                    <w:rPr>
                      <w:i/>
                      <w:iCs/>
                      <w:color w:val="212529"/>
                      <w:lang w:eastAsia="it-IT"/>
                    </w:rPr>
                    <w:t>(specificare)</w:t>
                  </w:r>
                </w:p>
              </w:tc>
              <w:tc>
                <w:tcPr>
                  <w:tcW w:w="1559" w:type="dxa"/>
                </w:tcPr>
                <w:p w14:paraId="181C958E"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2552CB32" w14:textId="77777777" w:rsidTr="00543BA7">
              <w:tc>
                <w:tcPr>
                  <w:tcW w:w="7674" w:type="dxa"/>
                </w:tcPr>
                <w:p w14:paraId="370F8CFC" w14:textId="77777777" w:rsidR="002A0FF1" w:rsidRPr="003303AC" w:rsidRDefault="002A0FF1" w:rsidP="00543BA7">
                  <w:pPr>
                    <w:tabs>
                      <w:tab w:val="left" w:pos="1580"/>
                    </w:tabs>
                    <w:autoSpaceDE w:val="0"/>
                    <w:autoSpaceDN w:val="0"/>
                    <w:adjustRightInd w:val="0"/>
                    <w:jc w:val="both"/>
                    <w:rPr>
                      <w:color w:val="212529"/>
                      <w:lang w:eastAsia="it-IT"/>
                    </w:rPr>
                  </w:pPr>
                  <w:r w:rsidRPr="003303AC">
                    <w:rPr>
                      <w:b/>
                      <w:bCs/>
                      <w:color w:val="212529"/>
                      <w:lang w:eastAsia="it-IT"/>
                    </w:rPr>
                    <w:t xml:space="preserve">Altre spese </w:t>
                  </w:r>
                  <w:r w:rsidRPr="003303AC">
                    <w:rPr>
                      <w:color w:val="212529"/>
                      <w:lang w:eastAsia="it-IT"/>
                    </w:rPr>
                    <w:t>(specificare)</w:t>
                  </w:r>
                </w:p>
              </w:tc>
              <w:tc>
                <w:tcPr>
                  <w:tcW w:w="1559" w:type="dxa"/>
                </w:tcPr>
                <w:p w14:paraId="6AA05E69"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11DF60B0" w14:textId="77777777" w:rsidTr="00543BA7">
              <w:tc>
                <w:tcPr>
                  <w:tcW w:w="7674" w:type="dxa"/>
                </w:tcPr>
                <w:p w14:paraId="744A09F6"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576D2989" w14:textId="77777777" w:rsidR="002A0FF1" w:rsidRPr="003303AC" w:rsidRDefault="002A0FF1" w:rsidP="00543BA7">
                  <w:pPr>
                    <w:autoSpaceDE w:val="0"/>
                    <w:autoSpaceDN w:val="0"/>
                    <w:adjustRightInd w:val="0"/>
                    <w:jc w:val="both"/>
                    <w:rPr>
                      <w:b/>
                      <w:bCs/>
                      <w:color w:val="212529"/>
                      <w:lang w:eastAsia="it-IT"/>
                    </w:rPr>
                  </w:pPr>
                </w:p>
              </w:tc>
            </w:tr>
            <w:tr w:rsidR="002A0FF1" w14:paraId="1D048336" w14:textId="77777777" w:rsidTr="00543BA7">
              <w:tc>
                <w:tcPr>
                  <w:tcW w:w="7674" w:type="dxa"/>
                </w:tcPr>
                <w:p w14:paraId="418CF357"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57601B4F" w14:textId="77777777" w:rsidR="002A0FF1" w:rsidRPr="003303AC" w:rsidRDefault="002A0FF1" w:rsidP="00543BA7">
                  <w:pPr>
                    <w:autoSpaceDE w:val="0"/>
                    <w:autoSpaceDN w:val="0"/>
                    <w:adjustRightInd w:val="0"/>
                    <w:jc w:val="both"/>
                    <w:rPr>
                      <w:b/>
                      <w:bCs/>
                      <w:color w:val="212529"/>
                      <w:lang w:eastAsia="it-IT"/>
                    </w:rPr>
                  </w:pPr>
                </w:p>
              </w:tc>
            </w:tr>
            <w:tr w:rsidR="002A0FF1" w14:paraId="2340E33C" w14:textId="77777777" w:rsidTr="00543BA7">
              <w:tc>
                <w:tcPr>
                  <w:tcW w:w="7674" w:type="dxa"/>
                </w:tcPr>
                <w:p w14:paraId="512A7C78"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65F5D6DE" w14:textId="77777777" w:rsidR="002A0FF1" w:rsidRPr="003303AC" w:rsidRDefault="002A0FF1" w:rsidP="00543BA7">
                  <w:pPr>
                    <w:autoSpaceDE w:val="0"/>
                    <w:autoSpaceDN w:val="0"/>
                    <w:adjustRightInd w:val="0"/>
                    <w:jc w:val="both"/>
                    <w:rPr>
                      <w:b/>
                      <w:bCs/>
                      <w:color w:val="212529"/>
                      <w:lang w:eastAsia="it-IT"/>
                    </w:rPr>
                  </w:pPr>
                </w:p>
              </w:tc>
            </w:tr>
            <w:tr w:rsidR="002A0FF1" w14:paraId="728E644A" w14:textId="77777777" w:rsidTr="00543BA7">
              <w:tc>
                <w:tcPr>
                  <w:tcW w:w="7674" w:type="dxa"/>
                </w:tcPr>
                <w:p w14:paraId="0B5A2D72"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1D8E2E2E" w14:textId="77777777" w:rsidR="002A0FF1" w:rsidRPr="003303AC" w:rsidRDefault="002A0FF1" w:rsidP="00543BA7">
                  <w:pPr>
                    <w:autoSpaceDE w:val="0"/>
                    <w:autoSpaceDN w:val="0"/>
                    <w:adjustRightInd w:val="0"/>
                    <w:jc w:val="both"/>
                    <w:rPr>
                      <w:b/>
                      <w:bCs/>
                      <w:color w:val="212529"/>
                      <w:lang w:eastAsia="it-IT"/>
                    </w:rPr>
                  </w:pPr>
                </w:p>
              </w:tc>
            </w:tr>
            <w:tr w:rsidR="002A0FF1" w14:paraId="3E8D8E3A" w14:textId="77777777" w:rsidTr="00543BA7">
              <w:tc>
                <w:tcPr>
                  <w:tcW w:w="7674" w:type="dxa"/>
                </w:tcPr>
                <w:p w14:paraId="5BAA52F5"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303D6662" w14:textId="77777777" w:rsidR="002A0FF1" w:rsidRPr="003303AC" w:rsidRDefault="002A0FF1" w:rsidP="00543BA7">
                  <w:pPr>
                    <w:autoSpaceDE w:val="0"/>
                    <w:autoSpaceDN w:val="0"/>
                    <w:adjustRightInd w:val="0"/>
                    <w:jc w:val="both"/>
                    <w:rPr>
                      <w:b/>
                      <w:bCs/>
                      <w:color w:val="212529"/>
                      <w:lang w:eastAsia="it-IT"/>
                    </w:rPr>
                  </w:pPr>
                </w:p>
              </w:tc>
            </w:tr>
            <w:tr w:rsidR="002A0FF1" w14:paraId="35B9EFDE" w14:textId="77777777" w:rsidTr="00543BA7">
              <w:tc>
                <w:tcPr>
                  <w:tcW w:w="7674" w:type="dxa"/>
                </w:tcPr>
                <w:p w14:paraId="57960BA1"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3249010C" w14:textId="77777777" w:rsidR="002A0FF1" w:rsidRPr="003303AC" w:rsidRDefault="002A0FF1" w:rsidP="00543BA7">
                  <w:pPr>
                    <w:autoSpaceDE w:val="0"/>
                    <w:autoSpaceDN w:val="0"/>
                    <w:adjustRightInd w:val="0"/>
                    <w:jc w:val="both"/>
                    <w:rPr>
                      <w:b/>
                      <w:bCs/>
                      <w:color w:val="212529"/>
                      <w:lang w:eastAsia="it-IT"/>
                    </w:rPr>
                  </w:pPr>
                </w:p>
              </w:tc>
            </w:tr>
            <w:tr w:rsidR="002A0FF1" w14:paraId="696F4F48" w14:textId="77777777" w:rsidTr="00543BA7">
              <w:tc>
                <w:tcPr>
                  <w:tcW w:w="7674" w:type="dxa"/>
                </w:tcPr>
                <w:p w14:paraId="3933EE91" w14:textId="77777777" w:rsidR="002A0FF1" w:rsidRPr="003303AC" w:rsidRDefault="002A0FF1" w:rsidP="00543BA7">
                  <w:pPr>
                    <w:tabs>
                      <w:tab w:val="left" w:pos="1580"/>
                    </w:tabs>
                    <w:autoSpaceDE w:val="0"/>
                    <w:autoSpaceDN w:val="0"/>
                    <w:adjustRightInd w:val="0"/>
                    <w:jc w:val="right"/>
                    <w:rPr>
                      <w:b/>
                      <w:bCs/>
                      <w:color w:val="212529"/>
                      <w:lang w:eastAsia="it-IT"/>
                    </w:rPr>
                  </w:pPr>
                  <w:r w:rsidRPr="003303AC">
                    <w:rPr>
                      <w:b/>
                      <w:bCs/>
                      <w:color w:val="212529"/>
                      <w:lang w:eastAsia="it-IT"/>
                    </w:rPr>
                    <w:lastRenderedPageBreak/>
                    <w:t>Totale uscite</w:t>
                  </w:r>
                </w:p>
              </w:tc>
              <w:tc>
                <w:tcPr>
                  <w:tcW w:w="1559" w:type="dxa"/>
                </w:tcPr>
                <w:p w14:paraId="1853FF21"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502C2060" w14:textId="77777777" w:rsidTr="00543BA7">
              <w:tc>
                <w:tcPr>
                  <w:tcW w:w="7674" w:type="dxa"/>
                </w:tcPr>
                <w:p w14:paraId="6E416322"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5D84F15B" w14:textId="77777777" w:rsidR="002A0FF1" w:rsidRPr="003303AC" w:rsidRDefault="002A0FF1" w:rsidP="00543BA7">
                  <w:pPr>
                    <w:autoSpaceDE w:val="0"/>
                    <w:autoSpaceDN w:val="0"/>
                    <w:adjustRightInd w:val="0"/>
                    <w:jc w:val="both"/>
                    <w:rPr>
                      <w:b/>
                      <w:bCs/>
                      <w:color w:val="212529"/>
                      <w:lang w:eastAsia="it-IT"/>
                    </w:rPr>
                  </w:pPr>
                </w:p>
              </w:tc>
            </w:tr>
          </w:tbl>
          <w:p w14:paraId="47E2E76E" w14:textId="77777777" w:rsidR="002A0FF1" w:rsidRPr="003303AC" w:rsidRDefault="002A0FF1" w:rsidP="00543BA7">
            <w:pPr>
              <w:autoSpaceDE w:val="0"/>
              <w:autoSpaceDN w:val="0"/>
              <w:adjustRightInd w:val="0"/>
              <w:jc w:val="both"/>
              <w:rPr>
                <w:b/>
                <w:bCs/>
                <w:color w:val="212529"/>
                <w:lang w:eastAsia="it-IT"/>
              </w:rPr>
            </w:pPr>
          </w:p>
        </w:tc>
      </w:tr>
    </w:tbl>
    <w:p w14:paraId="1CC519ED" w14:textId="77777777" w:rsidR="002A0FF1" w:rsidRDefault="002A0FF1" w:rsidP="002A0FF1">
      <w:pPr>
        <w:autoSpaceDE w:val="0"/>
        <w:autoSpaceDN w:val="0"/>
        <w:adjustRightInd w:val="0"/>
        <w:jc w:val="both"/>
        <w:rPr>
          <w:b/>
          <w:bCs/>
          <w:color w:val="212529"/>
          <w:sz w:val="18"/>
          <w:szCs w:val="18"/>
          <w:lang w:eastAsia="it-IT"/>
        </w:rPr>
      </w:pPr>
      <w:r>
        <w:rPr>
          <w:b/>
          <w:bCs/>
          <w:color w:val="212529"/>
          <w:sz w:val="18"/>
          <w:szCs w:val="18"/>
          <w:lang w:eastAsia="it-IT"/>
        </w:rPr>
        <w:lastRenderedPageBreak/>
        <w:t>Manifestazione n. 4</w:t>
      </w:r>
    </w:p>
    <w:p w14:paraId="5080502B" w14:textId="77777777" w:rsidR="002A0FF1" w:rsidRDefault="002A0FF1" w:rsidP="002A0FF1">
      <w:pPr>
        <w:autoSpaceDE w:val="0"/>
        <w:autoSpaceDN w:val="0"/>
        <w:adjustRightInd w:val="0"/>
        <w:jc w:val="both"/>
        <w:rPr>
          <w:b/>
          <w:bCs/>
          <w:color w:val="212529"/>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A0FF1" w14:paraId="7962F9D2" w14:textId="77777777" w:rsidTr="00543BA7">
        <w:tc>
          <w:tcPr>
            <w:tcW w:w="9634" w:type="dxa"/>
          </w:tcPr>
          <w:p w14:paraId="65906EDD" w14:textId="77777777" w:rsidR="002A0FF1" w:rsidRPr="003303AC" w:rsidRDefault="002A0FF1" w:rsidP="00543BA7">
            <w:pPr>
              <w:autoSpaceDE w:val="0"/>
              <w:autoSpaceDN w:val="0"/>
              <w:adjustRightInd w:val="0"/>
              <w:jc w:val="both"/>
              <w:rPr>
                <w:i/>
                <w:iCs/>
                <w:color w:val="212529"/>
                <w:lang w:eastAsia="it-IT"/>
              </w:rPr>
            </w:pPr>
            <w:r w:rsidRPr="003303AC">
              <w:rPr>
                <w:b/>
                <w:bCs/>
                <w:color w:val="212529"/>
                <w:lang w:eastAsia="it-IT"/>
              </w:rPr>
              <w:t xml:space="preserve">Dettaglio dei costi </w:t>
            </w:r>
            <w:r w:rsidRPr="003303AC">
              <w:rPr>
                <w:i/>
                <w:iCs/>
                <w:color w:val="212529"/>
                <w:lang w:eastAsia="it-IT"/>
              </w:rPr>
              <w:t xml:space="preserve">(indicare dettagliatamente e singolarmente i costi della manifestazione che saranno poi oggetto di rendiconto) PER CIASCUN EVENTO </w:t>
            </w:r>
          </w:p>
          <w:p w14:paraId="70FA0E0A" w14:textId="77777777" w:rsidR="002A0FF1" w:rsidRPr="003303AC" w:rsidRDefault="002A0FF1" w:rsidP="00543BA7">
            <w:pPr>
              <w:autoSpaceDE w:val="0"/>
              <w:autoSpaceDN w:val="0"/>
              <w:adjustRightInd w:val="0"/>
              <w:jc w:val="both"/>
              <w:rPr>
                <w:b/>
                <w:bCs/>
                <w:color w:val="212529"/>
                <w:sz w:val="18"/>
                <w:szCs w:val="18"/>
                <w:lang w:eastAsia="it-IT"/>
              </w:rPr>
            </w:pPr>
          </w:p>
          <w:p w14:paraId="43F99C34" w14:textId="77777777" w:rsidR="002A0FF1" w:rsidRPr="003303AC" w:rsidRDefault="002A0FF1" w:rsidP="00543BA7">
            <w:pPr>
              <w:autoSpaceDE w:val="0"/>
              <w:autoSpaceDN w:val="0"/>
              <w:adjustRightInd w:val="0"/>
              <w:jc w:val="both"/>
              <w:rPr>
                <w:b/>
                <w:bCs/>
                <w:color w:val="212529"/>
                <w:lang w:eastAsia="it-IT"/>
              </w:rPr>
            </w:pPr>
            <w:r w:rsidRPr="003303AC">
              <w:rPr>
                <w:b/>
                <w:bCs/>
                <w:color w:val="212529"/>
                <w:sz w:val="18"/>
                <w:szCs w:val="18"/>
                <w:lang w:eastAsia="it-IT"/>
              </w:rPr>
              <w:t>Descrizione                                                                                                                                                         Importo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4"/>
              <w:gridCol w:w="1559"/>
            </w:tblGrid>
            <w:tr w:rsidR="002A0FF1" w:rsidRPr="00A506A0" w14:paraId="46D4FA04" w14:textId="77777777" w:rsidTr="00543BA7">
              <w:tc>
                <w:tcPr>
                  <w:tcW w:w="7674" w:type="dxa"/>
                </w:tcPr>
                <w:p w14:paraId="59EA596C"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Compensi </w:t>
                  </w:r>
                  <w:r w:rsidRPr="003303AC">
                    <w:rPr>
                      <w:color w:val="212529"/>
                      <w:lang w:eastAsia="it-IT"/>
                    </w:rPr>
                    <w:t>(</w:t>
                  </w:r>
                  <w:r w:rsidRPr="003303AC">
                    <w:rPr>
                      <w:i/>
                      <w:iCs/>
                      <w:color w:val="212529"/>
                      <w:lang w:eastAsia="it-IT"/>
                    </w:rPr>
                    <w:t>indicare beneficiario e motivo)</w:t>
                  </w:r>
                  <w:r w:rsidRPr="003303AC">
                    <w:rPr>
                      <w:b/>
                      <w:bCs/>
                      <w:color w:val="212529"/>
                      <w:lang w:eastAsia="it-IT"/>
                    </w:rPr>
                    <w:t xml:space="preserve"> </w:t>
                  </w:r>
                </w:p>
              </w:tc>
              <w:tc>
                <w:tcPr>
                  <w:tcW w:w="1559" w:type="dxa"/>
                </w:tcPr>
                <w:p w14:paraId="0E75589B" w14:textId="77777777" w:rsidR="002A0FF1" w:rsidRPr="003303AC" w:rsidRDefault="002A0FF1" w:rsidP="00543BA7">
                  <w:pPr>
                    <w:autoSpaceDE w:val="0"/>
                    <w:autoSpaceDN w:val="0"/>
                    <w:adjustRightInd w:val="0"/>
                    <w:jc w:val="both"/>
                    <w:rPr>
                      <w:b/>
                      <w:bCs/>
                      <w:color w:val="212529"/>
                      <w:sz w:val="18"/>
                      <w:szCs w:val="18"/>
                      <w:lang w:eastAsia="it-IT"/>
                    </w:rPr>
                  </w:pPr>
                  <w:r w:rsidRPr="003303AC">
                    <w:rPr>
                      <w:b/>
                      <w:bCs/>
                      <w:color w:val="212529"/>
                      <w:sz w:val="18"/>
                      <w:szCs w:val="18"/>
                      <w:lang w:eastAsia="it-IT"/>
                    </w:rPr>
                    <w:t xml:space="preserve">€. </w:t>
                  </w:r>
                </w:p>
              </w:tc>
            </w:tr>
            <w:tr w:rsidR="002A0FF1" w14:paraId="57025759" w14:textId="77777777" w:rsidTr="00543BA7">
              <w:tc>
                <w:tcPr>
                  <w:tcW w:w="7674" w:type="dxa"/>
                </w:tcPr>
                <w:p w14:paraId="73883EC5"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Spese di viaggio </w:t>
                  </w:r>
                  <w:r w:rsidRPr="003303AC">
                    <w:rPr>
                      <w:i/>
                      <w:iCs/>
                      <w:color w:val="212529"/>
                      <w:lang w:eastAsia="it-IT"/>
                    </w:rPr>
                    <w:t>(specificare)</w:t>
                  </w:r>
                </w:p>
              </w:tc>
              <w:tc>
                <w:tcPr>
                  <w:tcW w:w="1559" w:type="dxa"/>
                </w:tcPr>
                <w:p w14:paraId="4CDD0B2B"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 </w:t>
                  </w:r>
                </w:p>
              </w:tc>
            </w:tr>
            <w:tr w:rsidR="002A0FF1" w14:paraId="71ECC2C7" w14:textId="77777777" w:rsidTr="00543BA7">
              <w:tc>
                <w:tcPr>
                  <w:tcW w:w="7674" w:type="dxa"/>
                </w:tcPr>
                <w:p w14:paraId="0FDDCC4C"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Siae </w:t>
                  </w:r>
                </w:p>
              </w:tc>
              <w:tc>
                <w:tcPr>
                  <w:tcW w:w="1559" w:type="dxa"/>
                </w:tcPr>
                <w:p w14:paraId="4AF346B7"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70CE2834" w14:textId="77777777" w:rsidTr="00543BA7">
              <w:tc>
                <w:tcPr>
                  <w:tcW w:w="7674" w:type="dxa"/>
                </w:tcPr>
                <w:p w14:paraId="22F94681"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spese di pubblicità e affissioni</w:t>
                  </w:r>
                </w:p>
              </w:tc>
              <w:tc>
                <w:tcPr>
                  <w:tcW w:w="1559" w:type="dxa"/>
                </w:tcPr>
                <w:p w14:paraId="5012803B"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7655D94D" w14:textId="77777777" w:rsidTr="00543BA7">
              <w:tc>
                <w:tcPr>
                  <w:tcW w:w="7674" w:type="dxa"/>
                </w:tcPr>
                <w:p w14:paraId="2FE94BC0" w14:textId="77777777" w:rsidR="002A0FF1" w:rsidRPr="003303AC" w:rsidRDefault="002A0FF1" w:rsidP="00543BA7">
                  <w:pPr>
                    <w:tabs>
                      <w:tab w:val="left" w:pos="48"/>
                    </w:tabs>
                    <w:autoSpaceDE w:val="0"/>
                    <w:autoSpaceDN w:val="0"/>
                    <w:adjustRightInd w:val="0"/>
                    <w:rPr>
                      <w:b/>
                      <w:bCs/>
                      <w:color w:val="212529"/>
                      <w:lang w:eastAsia="it-IT"/>
                    </w:rPr>
                  </w:pPr>
                  <w:r w:rsidRPr="003303AC">
                    <w:rPr>
                      <w:b/>
                      <w:bCs/>
                      <w:color w:val="212529"/>
                      <w:lang w:eastAsia="it-IT"/>
                    </w:rPr>
                    <w:tab/>
                    <w:t>inviti e manifesti</w:t>
                  </w:r>
                </w:p>
              </w:tc>
              <w:tc>
                <w:tcPr>
                  <w:tcW w:w="1559" w:type="dxa"/>
                </w:tcPr>
                <w:p w14:paraId="240BDE24"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 </w:t>
                  </w:r>
                </w:p>
              </w:tc>
            </w:tr>
            <w:tr w:rsidR="002A0FF1" w14:paraId="73319CA1" w14:textId="77777777" w:rsidTr="00543BA7">
              <w:tc>
                <w:tcPr>
                  <w:tcW w:w="7674" w:type="dxa"/>
                </w:tcPr>
                <w:p w14:paraId="567E5116"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materiali</w:t>
                  </w:r>
                </w:p>
              </w:tc>
              <w:tc>
                <w:tcPr>
                  <w:tcW w:w="1559" w:type="dxa"/>
                </w:tcPr>
                <w:p w14:paraId="46F9AB68"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375FB27F" w14:textId="77777777" w:rsidTr="00543BA7">
              <w:tc>
                <w:tcPr>
                  <w:tcW w:w="7674" w:type="dxa"/>
                </w:tcPr>
                <w:p w14:paraId="5152C340"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spese di organizzazione </w:t>
                  </w:r>
                  <w:r w:rsidRPr="003303AC">
                    <w:rPr>
                      <w:i/>
                      <w:iCs/>
                      <w:color w:val="212529"/>
                      <w:lang w:eastAsia="it-IT"/>
                    </w:rPr>
                    <w:t>(specificare)</w:t>
                  </w:r>
                </w:p>
              </w:tc>
              <w:tc>
                <w:tcPr>
                  <w:tcW w:w="1559" w:type="dxa"/>
                </w:tcPr>
                <w:p w14:paraId="6F194457"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6AEF5A2C" w14:textId="77777777" w:rsidTr="00543BA7">
              <w:tc>
                <w:tcPr>
                  <w:tcW w:w="7674" w:type="dxa"/>
                </w:tcPr>
                <w:p w14:paraId="6D4F7366"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noleggio strutture e attrezzature</w:t>
                  </w:r>
                </w:p>
              </w:tc>
              <w:tc>
                <w:tcPr>
                  <w:tcW w:w="1559" w:type="dxa"/>
                </w:tcPr>
                <w:p w14:paraId="1C0AF1EA"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5C50CA5C" w14:textId="77777777" w:rsidTr="00543BA7">
              <w:tc>
                <w:tcPr>
                  <w:tcW w:w="7674" w:type="dxa"/>
                </w:tcPr>
                <w:p w14:paraId="7B6344B7"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servizio audio e luci</w:t>
                  </w:r>
                </w:p>
              </w:tc>
              <w:tc>
                <w:tcPr>
                  <w:tcW w:w="1559" w:type="dxa"/>
                </w:tcPr>
                <w:p w14:paraId="2A500EB4"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0AC7CE37" w14:textId="77777777" w:rsidTr="00543BA7">
              <w:tc>
                <w:tcPr>
                  <w:tcW w:w="7674" w:type="dxa"/>
                </w:tcPr>
                <w:p w14:paraId="22700364"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assicurazioni</w:t>
                  </w:r>
                </w:p>
              </w:tc>
              <w:tc>
                <w:tcPr>
                  <w:tcW w:w="1559" w:type="dxa"/>
                </w:tcPr>
                <w:p w14:paraId="3E3ED03F"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077B7F60" w14:textId="77777777" w:rsidTr="00543BA7">
              <w:tc>
                <w:tcPr>
                  <w:tcW w:w="7674" w:type="dxa"/>
                </w:tcPr>
                <w:p w14:paraId="2E3ED8D7" w14:textId="77777777" w:rsidR="002A0FF1" w:rsidRPr="003303AC" w:rsidRDefault="002A0FF1" w:rsidP="00543BA7">
                  <w:pPr>
                    <w:tabs>
                      <w:tab w:val="left" w:pos="1580"/>
                    </w:tabs>
                    <w:autoSpaceDE w:val="0"/>
                    <w:autoSpaceDN w:val="0"/>
                    <w:adjustRightInd w:val="0"/>
                    <w:jc w:val="both"/>
                    <w:rPr>
                      <w:b/>
                      <w:bCs/>
                      <w:color w:val="212529"/>
                      <w:lang w:eastAsia="it-IT"/>
                    </w:rPr>
                  </w:pPr>
                  <w:r w:rsidRPr="003303AC">
                    <w:rPr>
                      <w:b/>
                      <w:bCs/>
                      <w:color w:val="212529"/>
                      <w:lang w:eastAsia="it-IT"/>
                    </w:rPr>
                    <w:t>premi</w:t>
                  </w:r>
                </w:p>
              </w:tc>
              <w:tc>
                <w:tcPr>
                  <w:tcW w:w="1559" w:type="dxa"/>
                </w:tcPr>
                <w:p w14:paraId="3C11872C"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2B272A9E" w14:textId="77777777" w:rsidTr="00543BA7">
              <w:tc>
                <w:tcPr>
                  <w:tcW w:w="7674" w:type="dxa"/>
                </w:tcPr>
                <w:p w14:paraId="27D237EE" w14:textId="77777777" w:rsidR="002A0FF1" w:rsidRPr="003303AC" w:rsidRDefault="002A0FF1" w:rsidP="00543BA7">
                  <w:pPr>
                    <w:tabs>
                      <w:tab w:val="left" w:pos="999"/>
                    </w:tabs>
                    <w:autoSpaceDE w:val="0"/>
                    <w:autoSpaceDN w:val="0"/>
                    <w:adjustRightInd w:val="0"/>
                    <w:jc w:val="both"/>
                    <w:rPr>
                      <w:b/>
                      <w:bCs/>
                      <w:color w:val="212529"/>
                      <w:lang w:eastAsia="it-IT"/>
                    </w:rPr>
                  </w:pPr>
                  <w:r w:rsidRPr="003303AC">
                    <w:rPr>
                      <w:b/>
                      <w:bCs/>
                      <w:color w:val="212529"/>
                      <w:lang w:eastAsia="it-IT"/>
                    </w:rPr>
                    <w:t xml:space="preserve">spese di segreteria </w:t>
                  </w:r>
                  <w:r w:rsidRPr="003303AC">
                    <w:rPr>
                      <w:i/>
                      <w:iCs/>
                      <w:color w:val="212529"/>
                      <w:lang w:eastAsia="it-IT"/>
                    </w:rPr>
                    <w:t>(specificare)</w:t>
                  </w:r>
                </w:p>
              </w:tc>
              <w:tc>
                <w:tcPr>
                  <w:tcW w:w="1559" w:type="dxa"/>
                </w:tcPr>
                <w:p w14:paraId="46B865D3"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12AE2E1B" w14:textId="77777777" w:rsidTr="00543BA7">
              <w:tc>
                <w:tcPr>
                  <w:tcW w:w="7674" w:type="dxa"/>
                </w:tcPr>
                <w:p w14:paraId="189AB682" w14:textId="77777777" w:rsidR="002A0FF1" w:rsidRPr="003303AC" w:rsidRDefault="002A0FF1" w:rsidP="00543BA7">
                  <w:pPr>
                    <w:tabs>
                      <w:tab w:val="left" w:pos="1580"/>
                    </w:tabs>
                    <w:autoSpaceDE w:val="0"/>
                    <w:autoSpaceDN w:val="0"/>
                    <w:adjustRightInd w:val="0"/>
                    <w:jc w:val="both"/>
                    <w:rPr>
                      <w:color w:val="212529"/>
                      <w:lang w:eastAsia="it-IT"/>
                    </w:rPr>
                  </w:pPr>
                  <w:r w:rsidRPr="003303AC">
                    <w:rPr>
                      <w:b/>
                      <w:bCs/>
                      <w:color w:val="212529"/>
                      <w:lang w:eastAsia="it-IT"/>
                    </w:rPr>
                    <w:t xml:space="preserve">Altre spese </w:t>
                  </w:r>
                  <w:r w:rsidRPr="003303AC">
                    <w:rPr>
                      <w:color w:val="212529"/>
                      <w:lang w:eastAsia="it-IT"/>
                    </w:rPr>
                    <w:t>(specificare)</w:t>
                  </w:r>
                </w:p>
              </w:tc>
              <w:tc>
                <w:tcPr>
                  <w:tcW w:w="1559" w:type="dxa"/>
                </w:tcPr>
                <w:p w14:paraId="02585B2B"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647C302A" w14:textId="77777777" w:rsidTr="00543BA7">
              <w:tc>
                <w:tcPr>
                  <w:tcW w:w="7674" w:type="dxa"/>
                </w:tcPr>
                <w:p w14:paraId="3F2B7F1A"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02B7E942" w14:textId="77777777" w:rsidR="002A0FF1" w:rsidRPr="003303AC" w:rsidRDefault="002A0FF1" w:rsidP="00543BA7">
                  <w:pPr>
                    <w:autoSpaceDE w:val="0"/>
                    <w:autoSpaceDN w:val="0"/>
                    <w:adjustRightInd w:val="0"/>
                    <w:jc w:val="both"/>
                    <w:rPr>
                      <w:b/>
                      <w:bCs/>
                      <w:color w:val="212529"/>
                      <w:lang w:eastAsia="it-IT"/>
                    </w:rPr>
                  </w:pPr>
                </w:p>
              </w:tc>
            </w:tr>
            <w:tr w:rsidR="002A0FF1" w14:paraId="060020EA" w14:textId="77777777" w:rsidTr="00543BA7">
              <w:tc>
                <w:tcPr>
                  <w:tcW w:w="7674" w:type="dxa"/>
                </w:tcPr>
                <w:p w14:paraId="0B509507"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2D71E8E3" w14:textId="77777777" w:rsidR="002A0FF1" w:rsidRPr="003303AC" w:rsidRDefault="002A0FF1" w:rsidP="00543BA7">
                  <w:pPr>
                    <w:autoSpaceDE w:val="0"/>
                    <w:autoSpaceDN w:val="0"/>
                    <w:adjustRightInd w:val="0"/>
                    <w:jc w:val="both"/>
                    <w:rPr>
                      <w:b/>
                      <w:bCs/>
                      <w:color w:val="212529"/>
                      <w:lang w:eastAsia="it-IT"/>
                    </w:rPr>
                  </w:pPr>
                </w:p>
              </w:tc>
            </w:tr>
            <w:tr w:rsidR="002A0FF1" w14:paraId="5EEE5C86" w14:textId="77777777" w:rsidTr="00543BA7">
              <w:tc>
                <w:tcPr>
                  <w:tcW w:w="7674" w:type="dxa"/>
                </w:tcPr>
                <w:p w14:paraId="4DFB5952"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3E9E6DFD" w14:textId="77777777" w:rsidR="002A0FF1" w:rsidRPr="003303AC" w:rsidRDefault="002A0FF1" w:rsidP="00543BA7">
                  <w:pPr>
                    <w:autoSpaceDE w:val="0"/>
                    <w:autoSpaceDN w:val="0"/>
                    <w:adjustRightInd w:val="0"/>
                    <w:jc w:val="both"/>
                    <w:rPr>
                      <w:b/>
                      <w:bCs/>
                      <w:color w:val="212529"/>
                      <w:lang w:eastAsia="it-IT"/>
                    </w:rPr>
                  </w:pPr>
                </w:p>
              </w:tc>
            </w:tr>
            <w:tr w:rsidR="002A0FF1" w14:paraId="51A61AE4" w14:textId="77777777" w:rsidTr="00543BA7">
              <w:tc>
                <w:tcPr>
                  <w:tcW w:w="7674" w:type="dxa"/>
                </w:tcPr>
                <w:p w14:paraId="796063CE"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01E1E1F5" w14:textId="77777777" w:rsidR="002A0FF1" w:rsidRPr="003303AC" w:rsidRDefault="002A0FF1" w:rsidP="00543BA7">
                  <w:pPr>
                    <w:autoSpaceDE w:val="0"/>
                    <w:autoSpaceDN w:val="0"/>
                    <w:adjustRightInd w:val="0"/>
                    <w:jc w:val="both"/>
                    <w:rPr>
                      <w:b/>
                      <w:bCs/>
                      <w:color w:val="212529"/>
                      <w:lang w:eastAsia="it-IT"/>
                    </w:rPr>
                  </w:pPr>
                </w:p>
              </w:tc>
            </w:tr>
            <w:tr w:rsidR="002A0FF1" w14:paraId="6502EF3C" w14:textId="77777777" w:rsidTr="00543BA7">
              <w:tc>
                <w:tcPr>
                  <w:tcW w:w="7674" w:type="dxa"/>
                </w:tcPr>
                <w:p w14:paraId="6C628115"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19FEF4D3" w14:textId="77777777" w:rsidR="002A0FF1" w:rsidRPr="003303AC" w:rsidRDefault="002A0FF1" w:rsidP="00543BA7">
                  <w:pPr>
                    <w:autoSpaceDE w:val="0"/>
                    <w:autoSpaceDN w:val="0"/>
                    <w:adjustRightInd w:val="0"/>
                    <w:jc w:val="both"/>
                    <w:rPr>
                      <w:b/>
                      <w:bCs/>
                      <w:color w:val="212529"/>
                      <w:lang w:eastAsia="it-IT"/>
                    </w:rPr>
                  </w:pPr>
                </w:p>
              </w:tc>
            </w:tr>
            <w:tr w:rsidR="002A0FF1" w14:paraId="594BFF97" w14:textId="77777777" w:rsidTr="00543BA7">
              <w:tc>
                <w:tcPr>
                  <w:tcW w:w="7674" w:type="dxa"/>
                </w:tcPr>
                <w:p w14:paraId="3CA0AD8F"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7B2F1BD7" w14:textId="77777777" w:rsidR="002A0FF1" w:rsidRPr="003303AC" w:rsidRDefault="002A0FF1" w:rsidP="00543BA7">
                  <w:pPr>
                    <w:autoSpaceDE w:val="0"/>
                    <w:autoSpaceDN w:val="0"/>
                    <w:adjustRightInd w:val="0"/>
                    <w:jc w:val="both"/>
                    <w:rPr>
                      <w:b/>
                      <w:bCs/>
                      <w:color w:val="212529"/>
                      <w:lang w:eastAsia="it-IT"/>
                    </w:rPr>
                  </w:pPr>
                </w:p>
              </w:tc>
            </w:tr>
            <w:tr w:rsidR="002A0FF1" w14:paraId="60C7D342" w14:textId="77777777" w:rsidTr="00543BA7">
              <w:tc>
                <w:tcPr>
                  <w:tcW w:w="7674" w:type="dxa"/>
                </w:tcPr>
                <w:p w14:paraId="539920B1" w14:textId="77777777" w:rsidR="002A0FF1" w:rsidRPr="003303AC" w:rsidRDefault="002A0FF1" w:rsidP="00543BA7">
                  <w:pPr>
                    <w:tabs>
                      <w:tab w:val="left" w:pos="1580"/>
                    </w:tabs>
                    <w:autoSpaceDE w:val="0"/>
                    <w:autoSpaceDN w:val="0"/>
                    <w:adjustRightInd w:val="0"/>
                    <w:jc w:val="right"/>
                    <w:rPr>
                      <w:b/>
                      <w:bCs/>
                      <w:color w:val="212529"/>
                      <w:lang w:eastAsia="it-IT"/>
                    </w:rPr>
                  </w:pPr>
                  <w:r w:rsidRPr="003303AC">
                    <w:rPr>
                      <w:b/>
                      <w:bCs/>
                      <w:color w:val="212529"/>
                      <w:lang w:eastAsia="it-IT"/>
                    </w:rPr>
                    <w:t>Totale uscite</w:t>
                  </w:r>
                </w:p>
              </w:tc>
              <w:tc>
                <w:tcPr>
                  <w:tcW w:w="1559" w:type="dxa"/>
                </w:tcPr>
                <w:p w14:paraId="3488022A"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64E19F20" w14:textId="77777777" w:rsidTr="00543BA7">
              <w:tc>
                <w:tcPr>
                  <w:tcW w:w="7674" w:type="dxa"/>
                </w:tcPr>
                <w:p w14:paraId="6D00682F"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43A9D1C7" w14:textId="77777777" w:rsidR="002A0FF1" w:rsidRPr="003303AC" w:rsidRDefault="002A0FF1" w:rsidP="00543BA7">
                  <w:pPr>
                    <w:autoSpaceDE w:val="0"/>
                    <w:autoSpaceDN w:val="0"/>
                    <w:adjustRightInd w:val="0"/>
                    <w:jc w:val="both"/>
                    <w:rPr>
                      <w:b/>
                      <w:bCs/>
                      <w:color w:val="212529"/>
                      <w:lang w:eastAsia="it-IT"/>
                    </w:rPr>
                  </w:pPr>
                </w:p>
              </w:tc>
            </w:tr>
          </w:tbl>
          <w:p w14:paraId="3EA274AE" w14:textId="77777777" w:rsidR="002A0FF1" w:rsidRPr="003303AC" w:rsidRDefault="002A0FF1" w:rsidP="00543BA7">
            <w:pPr>
              <w:autoSpaceDE w:val="0"/>
              <w:autoSpaceDN w:val="0"/>
              <w:adjustRightInd w:val="0"/>
              <w:jc w:val="both"/>
              <w:rPr>
                <w:b/>
                <w:bCs/>
                <w:color w:val="212529"/>
                <w:lang w:eastAsia="it-IT"/>
              </w:rPr>
            </w:pPr>
          </w:p>
        </w:tc>
      </w:tr>
    </w:tbl>
    <w:p w14:paraId="6516D97C" w14:textId="77777777" w:rsidR="002A0FF1" w:rsidRDefault="002A0FF1" w:rsidP="002A0FF1">
      <w:pPr>
        <w:autoSpaceDE w:val="0"/>
        <w:autoSpaceDN w:val="0"/>
        <w:adjustRightInd w:val="0"/>
        <w:jc w:val="both"/>
        <w:rPr>
          <w:b/>
          <w:bCs/>
          <w:color w:val="212529"/>
          <w:lang w:eastAsia="it-IT"/>
        </w:rPr>
      </w:pPr>
    </w:p>
    <w:p w14:paraId="38A24EFA" w14:textId="77777777" w:rsidR="002A0FF1" w:rsidRDefault="002A0FF1" w:rsidP="002A0FF1">
      <w:pPr>
        <w:autoSpaceDE w:val="0"/>
        <w:autoSpaceDN w:val="0"/>
        <w:adjustRightInd w:val="0"/>
        <w:jc w:val="both"/>
        <w:rPr>
          <w:b/>
          <w:bCs/>
          <w:color w:val="212529"/>
          <w:sz w:val="18"/>
          <w:szCs w:val="18"/>
          <w:lang w:eastAsia="it-IT"/>
        </w:rPr>
      </w:pPr>
      <w:r>
        <w:rPr>
          <w:b/>
          <w:bCs/>
          <w:color w:val="212529"/>
          <w:sz w:val="18"/>
          <w:szCs w:val="18"/>
          <w:lang w:eastAsia="it-IT"/>
        </w:rPr>
        <w:t>Manifestazione n. 5</w:t>
      </w:r>
    </w:p>
    <w:p w14:paraId="45BC99FF" w14:textId="77777777" w:rsidR="002A0FF1" w:rsidRDefault="002A0FF1" w:rsidP="002A0FF1">
      <w:pPr>
        <w:autoSpaceDE w:val="0"/>
        <w:autoSpaceDN w:val="0"/>
        <w:adjustRightInd w:val="0"/>
        <w:jc w:val="both"/>
        <w:rPr>
          <w:b/>
          <w:bCs/>
          <w:color w:val="212529"/>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A0FF1" w14:paraId="4C4BEDBE" w14:textId="77777777" w:rsidTr="00543BA7">
        <w:tc>
          <w:tcPr>
            <w:tcW w:w="9634" w:type="dxa"/>
          </w:tcPr>
          <w:p w14:paraId="6F6CA8EB" w14:textId="77777777" w:rsidR="002A0FF1" w:rsidRPr="003303AC" w:rsidRDefault="002A0FF1" w:rsidP="00543BA7">
            <w:pPr>
              <w:autoSpaceDE w:val="0"/>
              <w:autoSpaceDN w:val="0"/>
              <w:adjustRightInd w:val="0"/>
              <w:jc w:val="both"/>
              <w:rPr>
                <w:i/>
                <w:iCs/>
                <w:color w:val="212529"/>
                <w:lang w:eastAsia="it-IT"/>
              </w:rPr>
            </w:pPr>
            <w:r w:rsidRPr="003303AC">
              <w:rPr>
                <w:b/>
                <w:bCs/>
                <w:color w:val="212529"/>
                <w:lang w:eastAsia="it-IT"/>
              </w:rPr>
              <w:t xml:space="preserve">Dettaglio dei costi </w:t>
            </w:r>
            <w:r w:rsidRPr="003303AC">
              <w:rPr>
                <w:i/>
                <w:iCs/>
                <w:color w:val="212529"/>
                <w:lang w:eastAsia="it-IT"/>
              </w:rPr>
              <w:t xml:space="preserve">(indicare dettagliatamente e singolarmente i costi della manifestazione che saranno poi oggetto di rendiconto) PER CIASCUN EVENTO </w:t>
            </w:r>
          </w:p>
          <w:p w14:paraId="3699450B" w14:textId="77777777" w:rsidR="002A0FF1" w:rsidRPr="003303AC" w:rsidRDefault="002A0FF1" w:rsidP="00543BA7">
            <w:pPr>
              <w:autoSpaceDE w:val="0"/>
              <w:autoSpaceDN w:val="0"/>
              <w:adjustRightInd w:val="0"/>
              <w:jc w:val="both"/>
              <w:rPr>
                <w:b/>
                <w:bCs/>
                <w:color w:val="212529"/>
                <w:sz w:val="18"/>
                <w:szCs w:val="18"/>
                <w:lang w:eastAsia="it-IT"/>
              </w:rPr>
            </w:pPr>
          </w:p>
          <w:p w14:paraId="30FA92A2" w14:textId="77777777" w:rsidR="002A0FF1" w:rsidRPr="003303AC" w:rsidRDefault="002A0FF1" w:rsidP="00543BA7">
            <w:pPr>
              <w:autoSpaceDE w:val="0"/>
              <w:autoSpaceDN w:val="0"/>
              <w:adjustRightInd w:val="0"/>
              <w:jc w:val="both"/>
              <w:rPr>
                <w:b/>
                <w:bCs/>
                <w:color w:val="212529"/>
                <w:lang w:eastAsia="it-IT"/>
              </w:rPr>
            </w:pPr>
            <w:r w:rsidRPr="003303AC">
              <w:rPr>
                <w:b/>
                <w:bCs/>
                <w:color w:val="212529"/>
                <w:sz w:val="18"/>
                <w:szCs w:val="18"/>
                <w:lang w:eastAsia="it-IT"/>
              </w:rPr>
              <w:t>Descrizione                                                                                                                                                         Importo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4"/>
              <w:gridCol w:w="1559"/>
            </w:tblGrid>
            <w:tr w:rsidR="002A0FF1" w:rsidRPr="00A506A0" w14:paraId="43C2C4A5" w14:textId="77777777" w:rsidTr="00543BA7">
              <w:tc>
                <w:tcPr>
                  <w:tcW w:w="7674" w:type="dxa"/>
                </w:tcPr>
                <w:p w14:paraId="17D83050"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Compensi </w:t>
                  </w:r>
                  <w:r w:rsidRPr="003303AC">
                    <w:rPr>
                      <w:color w:val="212529"/>
                      <w:lang w:eastAsia="it-IT"/>
                    </w:rPr>
                    <w:t>(</w:t>
                  </w:r>
                  <w:r w:rsidRPr="003303AC">
                    <w:rPr>
                      <w:i/>
                      <w:iCs/>
                      <w:color w:val="212529"/>
                      <w:lang w:eastAsia="it-IT"/>
                    </w:rPr>
                    <w:t>indicare beneficiario e motivo)</w:t>
                  </w:r>
                  <w:r w:rsidRPr="003303AC">
                    <w:rPr>
                      <w:b/>
                      <w:bCs/>
                      <w:color w:val="212529"/>
                      <w:lang w:eastAsia="it-IT"/>
                    </w:rPr>
                    <w:t xml:space="preserve"> </w:t>
                  </w:r>
                </w:p>
              </w:tc>
              <w:tc>
                <w:tcPr>
                  <w:tcW w:w="1559" w:type="dxa"/>
                </w:tcPr>
                <w:p w14:paraId="5BC23046" w14:textId="77777777" w:rsidR="002A0FF1" w:rsidRPr="003303AC" w:rsidRDefault="002A0FF1" w:rsidP="00543BA7">
                  <w:pPr>
                    <w:autoSpaceDE w:val="0"/>
                    <w:autoSpaceDN w:val="0"/>
                    <w:adjustRightInd w:val="0"/>
                    <w:jc w:val="both"/>
                    <w:rPr>
                      <w:b/>
                      <w:bCs/>
                      <w:color w:val="212529"/>
                      <w:sz w:val="18"/>
                      <w:szCs w:val="18"/>
                      <w:lang w:eastAsia="it-IT"/>
                    </w:rPr>
                  </w:pPr>
                  <w:r w:rsidRPr="003303AC">
                    <w:rPr>
                      <w:b/>
                      <w:bCs/>
                      <w:color w:val="212529"/>
                      <w:sz w:val="18"/>
                      <w:szCs w:val="18"/>
                      <w:lang w:eastAsia="it-IT"/>
                    </w:rPr>
                    <w:t xml:space="preserve">€. </w:t>
                  </w:r>
                </w:p>
              </w:tc>
            </w:tr>
            <w:tr w:rsidR="002A0FF1" w14:paraId="5B1910DA" w14:textId="77777777" w:rsidTr="00543BA7">
              <w:tc>
                <w:tcPr>
                  <w:tcW w:w="7674" w:type="dxa"/>
                </w:tcPr>
                <w:p w14:paraId="21FED844"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Spese di viaggio </w:t>
                  </w:r>
                  <w:r w:rsidRPr="003303AC">
                    <w:rPr>
                      <w:i/>
                      <w:iCs/>
                      <w:color w:val="212529"/>
                      <w:lang w:eastAsia="it-IT"/>
                    </w:rPr>
                    <w:t>(specificare)</w:t>
                  </w:r>
                </w:p>
              </w:tc>
              <w:tc>
                <w:tcPr>
                  <w:tcW w:w="1559" w:type="dxa"/>
                </w:tcPr>
                <w:p w14:paraId="48BB78E0"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 </w:t>
                  </w:r>
                </w:p>
              </w:tc>
            </w:tr>
            <w:tr w:rsidR="002A0FF1" w14:paraId="3AC348A7" w14:textId="77777777" w:rsidTr="00543BA7">
              <w:tc>
                <w:tcPr>
                  <w:tcW w:w="7674" w:type="dxa"/>
                </w:tcPr>
                <w:p w14:paraId="6BA84F1D"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Siae </w:t>
                  </w:r>
                </w:p>
              </w:tc>
              <w:tc>
                <w:tcPr>
                  <w:tcW w:w="1559" w:type="dxa"/>
                </w:tcPr>
                <w:p w14:paraId="32EFF629"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6780F501" w14:textId="77777777" w:rsidTr="00543BA7">
              <w:tc>
                <w:tcPr>
                  <w:tcW w:w="7674" w:type="dxa"/>
                </w:tcPr>
                <w:p w14:paraId="70C70CA0"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spese di pubblicità e affissioni</w:t>
                  </w:r>
                </w:p>
              </w:tc>
              <w:tc>
                <w:tcPr>
                  <w:tcW w:w="1559" w:type="dxa"/>
                </w:tcPr>
                <w:p w14:paraId="1F3C4DCA"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4B7EFD6A" w14:textId="77777777" w:rsidTr="00543BA7">
              <w:tc>
                <w:tcPr>
                  <w:tcW w:w="7674" w:type="dxa"/>
                </w:tcPr>
                <w:p w14:paraId="59441129" w14:textId="77777777" w:rsidR="002A0FF1" w:rsidRPr="003303AC" w:rsidRDefault="002A0FF1" w:rsidP="00543BA7">
                  <w:pPr>
                    <w:tabs>
                      <w:tab w:val="left" w:pos="48"/>
                    </w:tabs>
                    <w:autoSpaceDE w:val="0"/>
                    <w:autoSpaceDN w:val="0"/>
                    <w:adjustRightInd w:val="0"/>
                    <w:rPr>
                      <w:b/>
                      <w:bCs/>
                      <w:color w:val="212529"/>
                      <w:lang w:eastAsia="it-IT"/>
                    </w:rPr>
                  </w:pPr>
                  <w:r w:rsidRPr="003303AC">
                    <w:rPr>
                      <w:b/>
                      <w:bCs/>
                      <w:color w:val="212529"/>
                      <w:lang w:eastAsia="it-IT"/>
                    </w:rPr>
                    <w:tab/>
                    <w:t>inviti e manifesti</w:t>
                  </w:r>
                </w:p>
              </w:tc>
              <w:tc>
                <w:tcPr>
                  <w:tcW w:w="1559" w:type="dxa"/>
                </w:tcPr>
                <w:p w14:paraId="23533E05"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 </w:t>
                  </w:r>
                </w:p>
              </w:tc>
            </w:tr>
            <w:tr w:rsidR="002A0FF1" w14:paraId="34A0ED38" w14:textId="77777777" w:rsidTr="00543BA7">
              <w:tc>
                <w:tcPr>
                  <w:tcW w:w="7674" w:type="dxa"/>
                </w:tcPr>
                <w:p w14:paraId="61CC9CCE"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materiali</w:t>
                  </w:r>
                </w:p>
              </w:tc>
              <w:tc>
                <w:tcPr>
                  <w:tcW w:w="1559" w:type="dxa"/>
                </w:tcPr>
                <w:p w14:paraId="01A867C0"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70EBD536" w14:textId="77777777" w:rsidTr="00543BA7">
              <w:tc>
                <w:tcPr>
                  <w:tcW w:w="7674" w:type="dxa"/>
                </w:tcPr>
                <w:p w14:paraId="1CB9473A"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 xml:space="preserve">spese di organizzazione </w:t>
                  </w:r>
                  <w:r w:rsidRPr="003303AC">
                    <w:rPr>
                      <w:i/>
                      <w:iCs/>
                      <w:color w:val="212529"/>
                      <w:lang w:eastAsia="it-IT"/>
                    </w:rPr>
                    <w:t>(specificare)</w:t>
                  </w:r>
                </w:p>
              </w:tc>
              <w:tc>
                <w:tcPr>
                  <w:tcW w:w="1559" w:type="dxa"/>
                </w:tcPr>
                <w:p w14:paraId="0AEE3ECC"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7E49F763" w14:textId="77777777" w:rsidTr="00543BA7">
              <w:tc>
                <w:tcPr>
                  <w:tcW w:w="7674" w:type="dxa"/>
                </w:tcPr>
                <w:p w14:paraId="225F6A8C"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noleggio strutture e attrezzature</w:t>
                  </w:r>
                </w:p>
              </w:tc>
              <w:tc>
                <w:tcPr>
                  <w:tcW w:w="1559" w:type="dxa"/>
                </w:tcPr>
                <w:p w14:paraId="41874AB6"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671060BD" w14:textId="77777777" w:rsidTr="00543BA7">
              <w:tc>
                <w:tcPr>
                  <w:tcW w:w="7674" w:type="dxa"/>
                </w:tcPr>
                <w:p w14:paraId="76A497E8"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servizio audio e luci</w:t>
                  </w:r>
                </w:p>
              </w:tc>
              <w:tc>
                <w:tcPr>
                  <w:tcW w:w="1559" w:type="dxa"/>
                </w:tcPr>
                <w:p w14:paraId="2364A4BB"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226C9B0B" w14:textId="77777777" w:rsidTr="00543BA7">
              <w:tc>
                <w:tcPr>
                  <w:tcW w:w="7674" w:type="dxa"/>
                </w:tcPr>
                <w:p w14:paraId="7A5C2572"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assicurazioni</w:t>
                  </w:r>
                </w:p>
              </w:tc>
              <w:tc>
                <w:tcPr>
                  <w:tcW w:w="1559" w:type="dxa"/>
                </w:tcPr>
                <w:p w14:paraId="3C15911B"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6D12DF8D" w14:textId="77777777" w:rsidTr="00543BA7">
              <w:tc>
                <w:tcPr>
                  <w:tcW w:w="7674" w:type="dxa"/>
                </w:tcPr>
                <w:p w14:paraId="3B84AD7E" w14:textId="77777777" w:rsidR="002A0FF1" w:rsidRPr="003303AC" w:rsidRDefault="002A0FF1" w:rsidP="00543BA7">
                  <w:pPr>
                    <w:tabs>
                      <w:tab w:val="left" w:pos="1580"/>
                    </w:tabs>
                    <w:autoSpaceDE w:val="0"/>
                    <w:autoSpaceDN w:val="0"/>
                    <w:adjustRightInd w:val="0"/>
                    <w:jc w:val="both"/>
                    <w:rPr>
                      <w:b/>
                      <w:bCs/>
                      <w:color w:val="212529"/>
                      <w:lang w:eastAsia="it-IT"/>
                    </w:rPr>
                  </w:pPr>
                  <w:r w:rsidRPr="003303AC">
                    <w:rPr>
                      <w:b/>
                      <w:bCs/>
                      <w:color w:val="212529"/>
                      <w:lang w:eastAsia="it-IT"/>
                    </w:rPr>
                    <w:t>premi</w:t>
                  </w:r>
                </w:p>
              </w:tc>
              <w:tc>
                <w:tcPr>
                  <w:tcW w:w="1559" w:type="dxa"/>
                </w:tcPr>
                <w:p w14:paraId="6C0092F6"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10E92BA1" w14:textId="77777777" w:rsidTr="00543BA7">
              <w:tc>
                <w:tcPr>
                  <w:tcW w:w="7674" w:type="dxa"/>
                </w:tcPr>
                <w:p w14:paraId="08170B8D" w14:textId="77777777" w:rsidR="002A0FF1" w:rsidRPr="003303AC" w:rsidRDefault="002A0FF1" w:rsidP="00543BA7">
                  <w:pPr>
                    <w:tabs>
                      <w:tab w:val="left" w:pos="999"/>
                    </w:tabs>
                    <w:autoSpaceDE w:val="0"/>
                    <w:autoSpaceDN w:val="0"/>
                    <w:adjustRightInd w:val="0"/>
                    <w:jc w:val="both"/>
                    <w:rPr>
                      <w:b/>
                      <w:bCs/>
                      <w:color w:val="212529"/>
                      <w:lang w:eastAsia="it-IT"/>
                    </w:rPr>
                  </w:pPr>
                  <w:r w:rsidRPr="003303AC">
                    <w:rPr>
                      <w:b/>
                      <w:bCs/>
                      <w:color w:val="212529"/>
                      <w:lang w:eastAsia="it-IT"/>
                    </w:rPr>
                    <w:t xml:space="preserve">spese di segreteria </w:t>
                  </w:r>
                  <w:r w:rsidRPr="003303AC">
                    <w:rPr>
                      <w:i/>
                      <w:iCs/>
                      <w:color w:val="212529"/>
                      <w:lang w:eastAsia="it-IT"/>
                    </w:rPr>
                    <w:t>(specificare)</w:t>
                  </w:r>
                </w:p>
              </w:tc>
              <w:tc>
                <w:tcPr>
                  <w:tcW w:w="1559" w:type="dxa"/>
                </w:tcPr>
                <w:p w14:paraId="7722E647"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472DA020" w14:textId="77777777" w:rsidTr="00543BA7">
              <w:tc>
                <w:tcPr>
                  <w:tcW w:w="7674" w:type="dxa"/>
                </w:tcPr>
                <w:p w14:paraId="5C3B8073" w14:textId="77777777" w:rsidR="002A0FF1" w:rsidRPr="003303AC" w:rsidRDefault="002A0FF1" w:rsidP="00543BA7">
                  <w:pPr>
                    <w:tabs>
                      <w:tab w:val="left" w:pos="1580"/>
                    </w:tabs>
                    <w:autoSpaceDE w:val="0"/>
                    <w:autoSpaceDN w:val="0"/>
                    <w:adjustRightInd w:val="0"/>
                    <w:jc w:val="both"/>
                    <w:rPr>
                      <w:color w:val="212529"/>
                      <w:lang w:eastAsia="it-IT"/>
                    </w:rPr>
                  </w:pPr>
                  <w:r w:rsidRPr="003303AC">
                    <w:rPr>
                      <w:b/>
                      <w:bCs/>
                      <w:color w:val="212529"/>
                      <w:lang w:eastAsia="it-IT"/>
                    </w:rPr>
                    <w:t xml:space="preserve">Altre spese </w:t>
                  </w:r>
                  <w:r w:rsidRPr="003303AC">
                    <w:rPr>
                      <w:color w:val="212529"/>
                      <w:lang w:eastAsia="it-IT"/>
                    </w:rPr>
                    <w:t>(specificare)</w:t>
                  </w:r>
                </w:p>
              </w:tc>
              <w:tc>
                <w:tcPr>
                  <w:tcW w:w="1559" w:type="dxa"/>
                </w:tcPr>
                <w:p w14:paraId="71BBA81F"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19E23CBA" w14:textId="77777777" w:rsidTr="00543BA7">
              <w:tc>
                <w:tcPr>
                  <w:tcW w:w="7674" w:type="dxa"/>
                </w:tcPr>
                <w:p w14:paraId="3C64D6FF"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0398D9A5" w14:textId="77777777" w:rsidR="002A0FF1" w:rsidRPr="003303AC" w:rsidRDefault="002A0FF1" w:rsidP="00543BA7">
                  <w:pPr>
                    <w:autoSpaceDE w:val="0"/>
                    <w:autoSpaceDN w:val="0"/>
                    <w:adjustRightInd w:val="0"/>
                    <w:jc w:val="both"/>
                    <w:rPr>
                      <w:b/>
                      <w:bCs/>
                      <w:color w:val="212529"/>
                      <w:lang w:eastAsia="it-IT"/>
                    </w:rPr>
                  </w:pPr>
                </w:p>
              </w:tc>
            </w:tr>
            <w:tr w:rsidR="002A0FF1" w14:paraId="63055047" w14:textId="77777777" w:rsidTr="00543BA7">
              <w:tc>
                <w:tcPr>
                  <w:tcW w:w="7674" w:type="dxa"/>
                </w:tcPr>
                <w:p w14:paraId="17405E60"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1B714233" w14:textId="77777777" w:rsidR="002A0FF1" w:rsidRPr="003303AC" w:rsidRDefault="002A0FF1" w:rsidP="00543BA7">
                  <w:pPr>
                    <w:autoSpaceDE w:val="0"/>
                    <w:autoSpaceDN w:val="0"/>
                    <w:adjustRightInd w:val="0"/>
                    <w:jc w:val="both"/>
                    <w:rPr>
                      <w:b/>
                      <w:bCs/>
                      <w:color w:val="212529"/>
                      <w:lang w:eastAsia="it-IT"/>
                    </w:rPr>
                  </w:pPr>
                </w:p>
              </w:tc>
            </w:tr>
            <w:tr w:rsidR="002A0FF1" w14:paraId="445068F5" w14:textId="77777777" w:rsidTr="00543BA7">
              <w:tc>
                <w:tcPr>
                  <w:tcW w:w="7674" w:type="dxa"/>
                </w:tcPr>
                <w:p w14:paraId="5DE5A502"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4DF8292C" w14:textId="77777777" w:rsidR="002A0FF1" w:rsidRPr="003303AC" w:rsidRDefault="002A0FF1" w:rsidP="00543BA7">
                  <w:pPr>
                    <w:autoSpaceDE w:val="0"/>
                    <w:autoSpaceDN w:val="0"/>
                    <w:adjustRightInd w:val="0"/>
                    <w:jc w:val="both"/>
                    <w:rPr>
                      <w:b/>
                      <w:bCs/>
                      <w:color w:val="212529"/>
                      <w:lang w:eastAsia="it-IT"/>
                    </w:rPr>
                  </w:pPr>
                </w:p>
              </w:tc>
            </w:tr>
            <w:tr w:rsidR="002A0FF1" w14:paraId="01A096CB" w14:textId="77777777" w:rsidTr="00543BA7">
              <w:tc>
                <w:tcPr>
                  <w:tcW w:w="7674" w:type="dxa"/>
                </w:tcPr>
                <w:p w14:paraId="5BD74F07"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6DFF9914" w14:textId="77777777" w:rsidR="002A0FF1" w:rsidRPr="003303AC" w:rsidRDefault="002A0FF1" w:rsidP="00543BA7">
                  <w:pPr>
                    <w:autoSpaceDE w:val="0"/>
                    <w:autoSpaceDN w:val="0"/>
                    <w:adjustRightInd w:val="0"/>
                    <w:jc w:val="both"/>
                    <w:rPr>
                      <w:b/>
                      <w:bCs/>
                      <w:color w:val="212529"/>
                      <w:lang w:eastAsia="it-IT"/>
                    </w:rPr>
                  </w:pPr>
                </w:p>
              </w:tc>
            </w:tr>
            <w:tr w:rsidR="002A0FF1" w14:paraId="14007784" w14:textId="77777777" w:rsidTr="00543BA7">
              <w:tc>
                <w:tcPr>
                  <w:tcW w:w="7674" w:type="dxa"/>
                </w:tcPr>
                <w:p w14:paraId="08C5AD69"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229A4973" w14:textId="77777777" w:rsidR="002A0FF1" w:rsidRPr="003303AC" w:rsidRDefault="002A0FF1" w:rsidP="00543BA7">
                  <w:pPr>
                    <w:autoSpaceDE w:val="0"/>
                    <w:autoSpaceDN w:val="0"/>
                    <w:adjustRightInd w:val="0"/>
                    <w:jc w:val="both"/>
                    <w:rPr>
                      <w:b/>
                      <w:bCs/>
                      <w:color w:val="212529"/>
                      <w:lang w:eastAsia="it-IT"/>
                    </w:rPr>
                  </w:pPr>
                </w:p>
              </w:tc>
            </w:tr>
            <w:tr w:rsidR="002A0FF1" w14:paraId="420CE9CD" w14:textId="77777777" w:rsidTr="00543BA7">
              <w:tc>
                <w:tcPr>
                  <w:tcW w:w="7674" w:type="dxa"/>
                </w:tcPr>
                <w:p w14:paraId="70F5BDA8"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1E79CF28" w14:textId="77777777" w:rsidR="002A0FF1" w:rsidRPr="003303AC" w:rsidRDefault="002A0FF1" w:rsidP="00543BA7">
                  <w:pPr>
                    <w:autoSpaceDE w:val="0"/>
                    <w:autoSpaceDN w:val="0"/>
                    <w:adjustRightInd w:val="0"/>
                    <w:jc w:val="both"/>
                    <w:rPr>
                      <w:b/>
                      <w:bCs/>
                      <w:color w:val="212529"/>
                      <w:lang w:eastAsia="it-IT"/>
                    </w:rPr>
                  </w:pPr>
                </w:p>
              </w:tc>
            </w:tr>
            <w:tr w:rsidR="002A0FF1" w14:paraId="5F11519D" w14:textId="77777777" w:rsidTr="00543BA7">
              <w:tc>
                <w:tcPr>
                  <w:tcW w:w="7674" w:type="dxa"/>
                </w:tcPr>
                <w:p w14:paraId="04724720" w14:textId="77777777" w:rsidR="002A0FF1" w:rsidRPr="003303AC" w:rsidRDefault="002A0FF1" w:rsidP="00543BA7">
                  <w:pPr>
                    <w:tabs>
                      <w:tab w:val="left" w:pos="1580"/>
                    </w:tabs>
                    <w:autoSpaceDE w:val="0"/>
                    <w:autoSpaceDN w:val="0"/>
                    <w:adjustRightInd w:val="0"/>
                    <w:jc w:val="right"/>
                    <w:rPr>
                      <w:b/>
                      <w:bCs/>
                      <w:color w:val="212529"/>
                      <w:lang w:eastAsia="it-IT"/>
                    </w:rPr>
                  </w:pPr>
                  <w:r w:rsidRPr="003303AC">
                    <w:rPr>
                      <w:b/>
                      <w:bCs/>
                      <w:color w:val="212529"/>
                      <w:lang w:eastAsia="it-IT"/>
                    </w:rPr>
                    <w:t>Totale uscite</w:t>
                  </w:r>
                </w:p>
              </w:tc>
              <w:tc>
                <w:tcPr>
                  <w:tcW w:w="1559" w:type="dxa"/>
                </w:tcPr>
                <w:p w14:paraId="2F1F4E73" w14:textId="77777777" w:rsidR="002A0FF1" w:rsidRPr="003303AC" w:rsidRDefault="002A0FF1" w:rsidP="00543BA7">
                  <w:pPr>
                    <w:autoSpaceDE w:val="0"/>
                    <w:autoSpaceDN w:val="0"/>
                    <w:adjustRightInd w:val="0"/>
                    <w:jc w:val="both"/>
                    <w:rPr>
                      <w:b/>
                      <w:bCs/>
                      <w:color w:val="212529"/>
                      <w:lang w:eastAsia="it-IT"/>
                    </w:rPr>
                  </w:pPr>
                  <w:r w:rsidRPr="003303AC">
                    <w:rPr>
                      <w:b/>
                      <w:bCs/>
                      <w:color w:val="212529"/>
                      <w:lang w:eastAsia="it-IT"/>
                    </w:rPr>
                    <w:t>€.</w:t>
                  </w:r>
                </w:p>
              </w:tc>
            </w:tr>
            <w:tr w:rsidR="002A0FF1" w14:paraId="70610F53" w14:textId="77777777" w:rsidTr="00543BA7">
              <w:tc>
                <w:tcPr>
                  <w:tcW w:w="7674" w:type="dxa"/>
                </w:tcPr>
                <w:p w14:paraId="3674EAF2" w14:textId="77777777" w:rsidR="002A0FF1" w:rsidRPr="003303AC" w:rsidRDefault="002A0FF1" w:rsidP="00543BA7">
                  <w:pPr>
                    <w:tabs>
                      <w:tab w:val="left" w:pos="1580"/>
                    </w:tabs>
                    <w:autoSpaceDE w:val="0"/>
                    <w:autoSpaceDN w:val="0"/>
                    <w:adjustRightInd w:val="0"/>
                    <w:jc w:val="right"/>
                    <w:rPr>
                      <w:b/>
                      <w:bCs/>
                      <w:color w:val="212529"/>
                      <w:lang w:eastAsia="it-IT"/>
                    </w:rPr>
                  </w:pPr>
                </w:p>
              </w:tc>
              <w:tc>
                <w:tcPr>
                  <w:tcW w:w="1559" w:type="dxa"/>
                </w:tcPr>
                <w:p w14:paraId="3E6629DE" w14:textId="77777777" w:rsidR="002A0FF1" w:rsidRPr="003303AC" w:rsidRDefault="002A0FF1" w:rsidP="00543BA7">
                  <w:pPr>
                    <w:autoSpaceDE w:val="0"/>
                    <w:autoSpaceDN w:val="0"/>
                    <w:adjustRightInd w:val="0"/>
                    <w:jc w:val="both"/>
                    <w:rPr>
                      <w:b/>
                      <w:bCs/>
                      <w:color w:val="212529"/>
                      <w:lang w:eastAsia="it-IT"/>
                    </w:rPr>
                  </w:pPr>
                </w:p>
              </w:tc>
            </w:tr>
          </w:tbl>
          <w:p w14:paraId="5695CFA6" w14:textId="77777777" w:rsidR="002A0FF1" w:rsidRPr="003303AC" w:rsidRDefault="002A0FF1" w:rsidP="00543BA7">
            <w:pPr>
              <w:autoSpaceDE w:val="0"/>
              <w:autoSpaceDN w:val="0"/>
              <w:adjustRightInd w:val="0"/>
              <w:jc w:val="both"/>
              <w:rPr>
                <w:b/>
                <w:bCs/>
                <w:color w:val="212529"/>
                <w:lang w:eastAsia="it-IT"/>
              </w:rPr>
            </w:pPr>
          </w:p>
        </w:tc>
      </w:tr>
    </w:tbl>
    <w:p w14:paraId="17EC7515" w14:textId="77777777" w:rsidR="002A0FF1" w:rsidRDefault="002A0FF1" w:rsidP="002A0FF1">
      <w:pPr>
        <w:autoSpaceDE w:val="0"/>
        <w:autoSpaceDN w:val="0"/>
        <w:adjustRightInd w:val="0"/>
        <w:spacing w:line="360" w:lineRule="auto"/>
        <w:rPr>
          <w:b/>
          <w:bCs/>
          <w:color w:val="212529"/>
          <w:lang w:eastAsia="it-IT"/>
        </w:rPr>
      </w:pPr>
    </w:p>
    <w:p w14:paraId="65545F0C" w14:textId="77777777" w:rsidR="002A0FF1" w:rsidRDefault="002A0FF1" w:rsidP="002A0FF1">
      <w:pPr>
        <w:autoSpaceDE w:val="0"/>
        <w:autoSpaceDN w:val="0"/>
        <w:adjustRightInd w:val="0"/>
        <w:spacing w:line="360" w:lineRule="auto"/>
        <w:rPr>
          <w:b/>
          <w:bCs/>
          <w:color w:val="212529"/>
          <w:lang w:eastAsia="it-IT"/>
        </w:rPr>
      </w:pPr>
      <w:r w:rsidRPr="00AC2AE1">
        <w:rPr>
          <w:b/>
          <w:bCs/>
          <w:color w:val="212529"/>
          <w:lang w:eastAsia="it-IT"/>
        </w:rPr>
        <w:t>CHIEDE INOLTRE</w:t>
      </w:r>
      <w:r>
        <w:rPr>
          <w:b/>
          <w:bCs/>
          <w:color w:val="212529"/>
          <w:lang w:eastAsia="it-IT"/>
        </w:rPr>
        <w:t xml:space="preserve"> </w:t>
      </w:r>
      <w:r w:rsidRPr="00AC2AE1">
        <w:rPr>
          <w:color w:val="212529"/>
          <w:lang w:eastAsia="it-IT"/>
        </w:rPr>
        <w:t>che l'eventuale contributo economico erogato sia accreditato sul seguente c/c postale o bancario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A0FF1" w:rsidRPr="003C69F1" w14:paraId="58CD21F7" w14:textId="77777777" w:rsidTr="00543BA7">
        <w:tc>
          <w:tcPr>
            <w:tcW w:w="9634" w:type="dxa"/>
          </w:tcPr>
          <w:p w14:paraId="70CF46F1"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istituto </w:t>
            </w:r>
          </w:p>
          <w:p w14:paraId="5AE187DB" w14:textId="77777777" w:rsidR="002A0FF1" w:rsidRPr="003303AC" w:rsidRDefault="002A0FF1" w:rsidP="00543BA7">
            <w:pPr>
              <w:autoSpaceDE w:val="0"/>
              <w:autoSpaceDN w:val="0"/>
              <w:adjustRightInd w:val="0"/>
              <w:rPr>
                <w:b/>
                <w:bCs/>
                <w:color w:val="212529"/>
                <w:lang w:eastAsia="it-IT"/>
              </w:rPr>
            </w:pPr>
          </w:p>
          <w:p w14:paraId="1925C396" w14:textId="77777777" w:rsidR="002A0FF1" w:rsidRPr="003303AC" w:rsidRDefault="002A0FF1" w:rsidP="00543BA7">
            <w:pPr>
              <w:autoSpaceDE w:val="0"/>
              <w:autoSpaceDN w:val="0"/>
              <w:adjustRightInd w:val="0"/>
              <w:rPr>
                <w:b/>
                <w:bCs/>
                <w:color w:val="212529"/>
                <w:lang w:eastAsia="it-IT"/>
              </w:rPr>
            </w:pPr>
          </w:p>
        </w:tc>
      </w:tr>
    </w:tbl>
    <w:p w14:paraId="509CDDB7" w14:textId="77777777" w:rsidR="002A0FF1" w:rsidRDefault="002A0FF1" w:rsidP="002A0FF1">
      <w:pPr>
        <w:widowControl w:val="0"/>
        <w:overflowPunct w:val="0"/>
        <w:autoSpaceDE w:val="0"/>
        <w:autoSpaceDN w:val="0"/>
        <w:spacing w:line="360" w:lineRule="auto"/>
        <w:jc w:val="both"/>
        <w:textAlignment w:val="baseline"/>
        <w:rPr>
          <w:rFonts w:ascii="TitilliumWeb-Bold_PDF_Subset" w:hAnsi="TitilliumWeb-Bold_PDF_Subset" w:cs="TitilliumWeb-Bold_PDF_Subset"/>
          <w:b/>
          <w:bCs/>
          <w:color w:val="212529"/>
          <w:sz w:val="13"/>
          <w:szCs w:val="13"/>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A0FF1" w:rsidRPr="003C69F1" w14:paraId="311E400F" w14:textId="77777777" w:rsidTr="00543BA7">
        <w:tc>
          <w:tcPr>
            <w:tcW w:w="9634" w:type="dxa"/>
          </w:tcPr>
          <w:p w14:paraId="2CF29F48"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iban </w:t>
            </w:r>
          </w:p>
          <w:p w14:paraId="72D552E9" w14:textId="77777777" w:rsidR="002A0FF1" w:rsidRPr="003303AC" w:rsidRDefault="002A0FF1" w:rsidP="00543BA7">
            <w:pPr>
              <w:autoSpaceDE w:val="0"/>
              <w:autoSpaceDN w:val="0"/>
              <w:adjustRightInd w:val="0"/>
              <w:rPr>
                <w:rFonts w:ascii="TitilliumWeb-Bold_PDF_Subset" w:hAnsi="TitilliumWeb-Bold_PDF_Subset" w:cs="TitilliumWeb-Bold_PDF_Subset"/>
                <w:b/>
                <w:bCs/>
                <w:color w:val="212529"/>
                <w:sz w:val="13"/>
                <w:szCs w:val="13"/>
                <w:lang w:eastAsia="it-IT"/>
              </w:rPr>
            </w:pPr>
          </w:p>
          <w:p w14:paraId="7CDAB8F7" w14:textId="77777777" w:rsidR="002A0FF1" w:rsidRPr="003303AC" w:rsidRDefault="002A0FF1" w:rsidP="00543BA7">
            <w:pPr>
              <w:autoSpaceDE w:val="0"/>
              <w:autoSpaceDN w:val="0"/>
              <w:adjustRightInd w:val="0"/>
              <w:rPr>
                <w:rFonts w:ascii="TitilliumWeb-Bold_PDF_Subset" w:hAnsi="TitilliumWeb-Bold_PDF_Subset" w:cs="TitilliumWeb-Bold_PDF_Subset"/>
                <w:b/>
                <w:bCs/>
                <w:color w:val="212529"/>
                <w:sz w:val="13"/>
                <w:szCs w:val="13"/>
                <w:lang w:eastAsia="it-IT"/>
              </w:rPr>
            </w:pPr>
          </w:p>
          <w:p w14:paraId="6DF6D38A" w14:textId="77777777" w:rsidR="002A0FF1" w:rsidRPr="003303AC" w:rsidRDefault="002A0FF1" w:rsidP="00543BA7">
            <w:pPr>
              <w:autoSpaceDE w:val="0"/>
              <w:autoSpaceDN w:val="0"/>
              <w:adjustRightInd w:val="0"/>
              <w:rPr>
                <w:b/>
                <w:bCs/>
                <w:color w:val="212529"/>
                <w:lang w:eastAsia="it-IT"/>
              </w:rPr>
            </w:pPr>
          </w:p>
        </w:tc>
      </w:tr>
    </w:tbl>
    <w:p w14:paraId="708C3AB7" w14:textId="77777777" w:rsidR="002A0FF1" w:rsidRDefault="002A0FF1" w:rsidP="002A0FF1">
      <w:pPr>
        <w:widowControl w:val="0"/>
        <w:overflowPunct w:val="0"/>
        <w:autoSpaceDE w:val="0"/>
        <w:autoSpaceDN w:val="0"/>
        <w:spacing w:line="360" w:lineRule="auto"/>
        <w:jc w:val="both"/>
        <w:textAlignment w:val="baseline"/>
        <w:rPr>
          <w:rFonts w:ascii="TitilliumWeb-Bold_PDF_Subset" w:hAnsi="TitilliumWeb-Bold_PDF_Subset" w:cs="TitilliumWeb-Bold_PDF_Subset"/>
          <w:b/>
          <w:bCs/>
          <w:color w:val="212529"/>
          <w:sz w:val="13"/>
          <w:szCs w:val="13"/>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A0FF1" w:rsidRPr="003C69F1" w14:paraId="3EC6F52A" w14:textId="77777777" w:rsidTr="00543BA7">
        <w:tc>
          <w:tcPr>
            <w:tcW w:w="9634" w:type="dxa"/>
          </w:tcPr>
          <w:p w14:paraId="4EB57252"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Codice BIC (</w:t>
            </w:r>
            <w:proofErr w:type="spellStart"/>
            <w:r w:rsidRPr="003303AC">
              <w:rPr>
                <w:b/>
                <w:bCs/>
                <w:color w:val="212529"/>
                <w:lang w:eastAsia="it-IT"/>
              </w:rPr>
              <w:t>swift</w:t>
            </w:r>
            <w:proofErr w:type="spellEnd"/>
            <w:r w:rsidRPr="003303AC">
              <w:rPr>
                <w:b/>
                <w:bCs/>
                <w:color w:val="212529"/>
                <w:lang w:eastAsia="it-IT"/>
              </w:rPr>
              <w:t>) (se conto estero)</w:t>
            </w:r>
          </w:p>
          <w:p w14:paraId="21EF86BD" w14:textId="77777777" w:rsidR="002A0FF1" w:rsidRPr="003303AC" w:rsidRDefault="002A0FF1" w:rsidP="00543BA7">
            <w:pPr>
              <w:autoSpaceDE w:val="0"/>
              <w:autoSpaceDN w:val="0"/>
              <w:adjustRightInd w:val="0"/>
              <w:rPr>
                <w:rFonts w:ascii="TitilliumWeb-Bold_PDF_Subset" w:hAnsi="TitilliumWeb-Bold_PDF_Subset" w:cs="TitilliumWeb-Bold_PDF_Subset"/>
                <w:b/>
                <w:bCs/>
                <w:color w:val="212529"/>
                <w:sz w:val="13"/>
                <w:szCs w:val="13"/>
                <w:lang w:eastAsia="it-IT"/>
              </w:rPr>
            </w:pPr>
          </w:p>
          <w:p w14:paraId="7D10B70E" w14:textId="77777777" w:rsidR="002A0FF1" w:rsidRPr="003303AC" w:rsidRDefault="002A0FF1" w:rsidP="00543BA7">
            <w:pPr>
              <w:autoSpaceDE w:val="0"/>
              <w:autoSpaceDN w:val="0"/>
              <w:adjustRightInd w:val="0"/>
              <w:rPr>
                <w:rFonts w:ascii="TitilliumWeb-Bold_PDF_Subset" w:hAnsi="TitilliumWeb-Bold_PDF_Subset" w:cs="TitilliumWeb-Bold_PDF_Subset"/>
                <w:b/>
                <w:bCs/>
                <w:color w:val="212529"/>
                <w:sz w:val="13"/>
                <w:szCs w:val="13"/>
                <w:lang w:eastAsia="it-IT"/>
              </w:rPr>
            </w:pPr>
          </w:p>
          <w:p w14:paraId="054B8F59" w14:textId="77777777" w:rsidR="002A0FF1" w:rsidRPr="003303AC" w:rsidRDefault="002A0FF1" w:rsidP="00543BA7">
            <w:pPr>
              <w:autoSpaceDE w:val="0"/>
              <w:autoSpaceDN w:val="0"/>
              <w:adjustRightInd w:val="0"/>
              <w:rPr>
                <w:b/>
                <w:bCs/>
                <w:color w:val="212529"/>
                <w:lang w:eastAsia="it-IT"/>
              </w:rPr>
            </w:pPr>
          </w:p>
        </w:tc>
      </w:tr>
    </w:tbl>
    <w:p w14:paraId="71B8300F" w14:textId="77777777" w:rsidR="002A0FF1" w:rsidRDefault="002A0FF1" w:rsidP="002A0FF1">
      <w:pPr>
        <w:autoSpaceDE w:val="0"/>
        <w:autoSpaceDN w:val="0"/>
        <w:adjustRightInd w:val="0"/>
        <w:spacing w:line="360" w:lineRule="auto"/>
        <w:jc w:val="both"/>
        <w:rPr>
          <w:color w:val="212529"/>
          <w:lang w:eastAsia="it-IT"/>
        </w:rPr>
      </w:pPr>
    </w:p>
    <w:p w14:paraId="4218AD8E" w14:textId="77777777" w:rsidR="002A0FF1" w:rsidRPr="003501B7" w:rsidRDefault="002A0FF1" w:rsidP="002A0FF1">
      <w:pPr>
        <w:autoSpaceDE w:val="0"/>
        <w:autoSpaceDN w:val="0"/>
        <w:adjustRightInd w:val="0"/>
        <w:spacing w:line="360" w:lineRule="auto"/>
        <w:jc w:val="center"/>
        <w:rPr>
          <w:b/>
          <w:bCs/>
          <w:color w:val="212529"/>
          <w:lang w:eastAsia="it-IT"/>
        </w:rPr>
      </w:pPr>
      <w:r w:rsidRPr="003501B7">
        <w:rPr>
          <w:b/>
          <w:bCs/>
          <w:color w:val="212529"/>
          <w:lang w:eastAsia="it-IT"/>
        </w:rPr>
        <w:t>Dichiarazione</w:t>
      </w:r>
    </w:p>
    <w:p w14:paraId="47C6EF09" w14:textId="77777777" w:rsidR="002A0FF1" w:rsidRPr="003501B7" w:rsidRDefault="002A0FF1" w:rsidP="002A0FF1">
      <w:pPr>
        <w:autoSpaceDE w:val="0"/>
        <w:autoSpaceDN w:val="0"/>
        <w:adjustRightInd w:val="0"/>
        <w:spacing w:line="360" w:lineRule="auto"/>
        <w:jc w:val="both"/>
        <w:rPr>
          <w:color w:val="212529"/>
          <w:lang w:eastAsia="it-IT"/>
        </w:rPr>
      </w:pPr>
      <w:r w:rsidRPr="00AC2AE1">
        <w:rPr>
          <w:color w:val="212529"/>
          <w:lang w:eastAsia="it-IT"/>
        </w:rPr>
        <w:t>Valendosi della facoltà prevista dall'articolo 46 e dall'articolo 47 del Decreto del Presidente della Repubblica 28/12/2000, n. 445, consapevole delle sanzioni penali previste dall'articolo 76 del Decreto del Presidente della Repubblica 28/12/2000, n. 445 e dall'articolo 483 del Codice Penale nel caso di dichiarazioni non veritiere e di falsità in atti</w:t>
      </w:r>
    </w:p>
    <w:p w14:paraId="35CD0CEE" w14:textId="77777777" w:rsidR="002A0FF1" w:rsidRDefault="002A0FF1" w:rsidP="002A0FF1">
      <w:pPr>
        <w:autoSpaceDE w:val="0"/>
        <w:autoSpaceDN w:val="0"/>
        <w:adjustRightInd w:val="0"/>
        <w:spacing w:line="360" w:lineRule="auto"/>
        <w:jc w:val="center"/>
        <w:rPr>
          <w:b/>
          <w:bCs/>
          <w:color w:val="212529"/>
          <w:lang w:eastAsia="it-IT"/>
        </w:rPr>
      </w:pPr>
      <w:r w:rsidRPr="00AC2AE1">
        <w:rPr>
          <w:b/>
          <w:bCs/>
          <w:color w:val="212529"/>
          <w:lang w:eastAsia="it-IT"/>
        </w:rPr>
        <w:t>DICHIARA</w:t>
      </w:r>
    </w:p>
    <w:p w14:paraId="1675C614" w14:textId="77777777" w:rsidR="002A0FF1" w:rsidRDefault="002A0FF1" w:rsidP="002A0FF1">
      <w:pPr>
        <w:pStyle w:val="Paragrafoelenco"/>
        <w:numPr>
          <w:ilvl w:val="0"/>
          <w:numId w:val="23"/>
        </w:numPr>
        <w:autoSpaceDE w:val="0"/>
        <w:adjustRightInd w:val="0"/>
        <w:spacing w:line="360" w:lineRule="auto"/>
        <w:ind w:left="426" w:hanging="426"/>
        <w:jc w:val="both"/>
        <w:rPr>
          <w:color w:val="212529"/>
        </w:rPr>
      </w:pPr>
      <w:r>
        <w:rPr>
          <w:color w:val="212529"/>
        </w:rPr>
        <w:t xml:space="preserve">che l’Associazione di cui sopra, utilizzerà le somme che l’Amministrazione vorrà concedere </w:t>
      </w:r>
      <w:r w:rsidRPr="002B707A">
        <w:rPr>
          <w:color w:val="212529"/>
        </w:rPr>
        <w:t>esclusivamente nei modi indicati e che</w:t>
      </w:r>
      <w:r>
        <w:rPr>
          <w:color w:val="212529"/>
        </w:rPr>
        <w:t>,</w:t>
      </w:r>
      <w:r w:rsidRPr="002B707A">
        <w:rPr>
          <w:color w:val="212529"/>
        </w:rPr>
        <w:t xml:space="preserve"> se</w:t>
      </w:r>
      <w:r>
        <w:rPr>
          <w:color w:val="212529"/>
        </w:rPr>
        <w:t>,</w:t>
      </w:r>
      <w:r w:rsidRPr="002B707A">
        <w:rPr>
          <w:color w:val="212529"/>
        </w:rPr>
        <w:t xml:space="preserve"> ci dovessero essere eventuali modificazioni</w:t>
      </w:r>
      <w:r>
        <w:rPr>
          <w:color w:val="212529"/>
        </w:rPr>
        <w:t>,</w:t>
      </w:r>
      <w:r w:rsidRPr="002B707A">
        <w:rPr>
          <w:color w:val="212529"/>
        </w:rPr>
        <w:t xml:space="preserve"> verranno concordat</w:t>
      </w:r>
      <w:r>
        <w:rPr>
          <w:color w:val="212529"/>
        </w:rPr>
        <w:t>e</w:t>
      </w:r>
      <w:r w:rsidRPr="002B707A">
        <w:rPr>
          <w:color w:val="212529"/>
        </w:rPr>
        <w:t xml:space="preserve"> con l’Ente</w:t>
      </w:r>
      <w:r>
        <w:rPr>
          <w:color w:val="212529"/>
        </w:rPr>
        <w:t>;</w:t>
      </w:r>
    </w:p>
    <w:p w14:paraId="3F3CA8E9" w14:textId="77777777" w:rsidR="002A0FF1" w:rsidRPr="002B707A" w:rsidRDefault="002A0FF1" w:rsidP="002A0FF1">
      <w:pPr>
        <w:pStyle w:val="Paragrafoelenco"/>
        <w:numPr>
          <w:ilvl w:val="0"/>
          <w:numId w:val="23"/>
        </w:numPr>
        <w:autoSpaceDE w:val="0"/>
        <w:adjustRightInd w:val="0"/>
        <w:spacing w:line="360" w:lineRule="auto"/>
        <w:ind w:left="426" w:hanging="426"/>
        <w:jc w:val="both"/>
        <w:rPr>
          <w:color w:val="212529"/>
        </w:rPr>
      </w:pPr>
      <w:r w:rsidRPr="002B707A">
        <w:rPr>
          <w:color w:val="212529"/>
        </w:rPr>
        <w:t>che al momento della rendicontazione verrà prodotta la documentazione seguente</w:t>
      </w:r>
      <w:r>
        <w:rPr>
          <w:color w:val="212529"/>
        </w:rPr>
        <w:t>, in mancanza della quale non si potrà procedere alla liquidazione</w:t>
      </w:r>
      <w:r w:rsidRPr="002B707A">
        <w:rPr>
          <w:color w:val="212529"/>
        </w:rPr>
        <w:t>:</w:t>
      </w:r>
    </w:p>
    <w:p w14:paraId="1528BC9A" w14:textId="77777777" w:rsidR="002A0FF1" w:rsidRPr="002B707A" w:rsidRDefault="002A0FF1" w:rsidP="002A0FF1">
      <w:pPr>
        <w:numPr>
          <w:ilvl w:val="0"/>
          <w:numId w:val="24"/>
        </w:numPr>
        <w:suppressAutoHyphens/>
        <w:spacing w:line="360" w:lineRule="auto"/>
      </w:pPr>
      <w:r w:rsidRPr="002B707A">
        <w:t>Dichiarazione attestante che le spese sono state sostenute esclusivamente per la realizzazione dell’attività per la quale è stato concesso il contributo;</w:t>
      </w:r>
    </w:p>
    <w:p w14:paraId="56D81E22" w14:textId="77777777" w:rsidR="002A0FF1" w:rsidRPr="002B707A" w:rsidRDefault="002A0FF1" w:rsidP="002A0FF1">
      <w:pPr>
        <w:numPr>
          <w:ilvl w:val="0"/>
          <w:numId w:val="24"/>
        </w:numPr>
        <w:suppressAutoHyphens/>
        <w:spacing w:line="360" w:lineRule="auto"/>
      </w:pPr>
      <w:r w:rsidRPr="002B707A">
        <w:t xml:space="preserve">Relazione dettagliata dell’attività svolta, dalla quale si evinca anche il grado di raggiungimento degli obiettivi. </w:t>
      </w:r>
    </w:p>
    <w:p w14:paraId="3C08F56A" w14:textId="77777777" w:rsidR="002A0FF1" w:rsidRDefault="002A0FF1" w:rsidP="002A0FF1">
      <w:pPr>
        <w:numPr>
          <w:ilvl w:val="0"/>
          <w:numId w:val="24"/>
        </w:numPr>
        <w:suppressAutoHyphens/>
        <w:spacing w:line="360" w:lineRule="auto"/>
      </w:pPr>
      <w:r>
        <w:t xml:space="preserve">Presentazione </w:t>
      </w:r>
      <w:r w:rsidRPr="002B707A">
        <w:t>delle spese sostenute con giustificativi di spesa</w:t>
      </w:r>
      <w:r>
        <w:t xml:space="preserve"> (fatture o ogni supporto documentale necessario e legittimamente acquisibile);</w:t>
      </w:r>
    </w:p>
    <w:p w14:paraId="3EBBAF09" w14:textId="77777777" w:rsidR="002A0FF1" w:rsidRPr="002B707A" w:rsidRDefault="002A0FF1" w:rsidP="002A0FF1">
      <w:pPr>
        <w:numPr>
          <w:ilvl w:val="0"/>
          <w:numId w:val="24"/>
        </w:numPr>
        <w:suppressAutoHyphens/>
        <w:spacing w:line="360" w:lineRule="auto"/>
      </w:pPr>
      <w:r w:rsidRPr="002B707A">
        <w:t>Documentazione fotografica digitale e cartacea,</w:t>
      </w:r>
      <w:r>
        <w:t xml:space="preserve"> </w:t>
      </w:r>
      <w:r w:rsidRPr="002B707A">
        <w:t>filmati</w:t>
      </w:r>
      <w:r>
        <w:t xml:space="preserve">, </w:t>
      </w:r>
      <w:r w:rsidRPr="002B707A">
        <w:t>manifesti pubblicitari</w:t>
      </w:r>
      <w:r>
        <w:t xml:space="preserve">, </w:t>
      </w:r>
      <w:proofErr w:type="spellStart"/>
      <w:r>
        <w:t>ecc</w:t>
      </w:r>
      <w:proofErr w:type="spellEnd"/>
      <w:r>
        <w:t xml:space="preserve">, </w:t>
      </w:r>
      <w:r w:rsidRPr="002B707A">
        <w:t>con l’apposizione della scritta “col contributo economico del comune di Palazzo Adriano</w:t>
      </w:r>
      <w:r>
        <w:t>”</w:t>
      </w:r>
      <w:r w:rsidRPr="002B707A">
        <w:t>;</w:t>
      </w:r>
    </w:p>
    <w:p w14:paraId="4136C9B5" w14:textId="77777777" w:rsidR="002A0FF1" w:rsidRPr="000D3AB8" w:rsidRDefault="002A0FF1" w:rsidP="002A0FF1">
      <w:pPr>
        <w:numPr>
          <w:ilvl w:val="0"/>
          <w:numId w:val="24"/>
        </w:numPr>
        <w:suppressAutoHyphens/>
        <w:spacing w:line="360" w:lineRule="auto"/>
        <w:rPr>
          <w:i/>
          <w:iCs/>
        </w:rPr>
      </w:pPr>
      <w:r w:rsidRPr="000D3AB8">
        <w:t>Dichiarazione di autocertificazione di quanto prodotto ai sensi di legge</w:t>
      </w:r>
      <w:r w:rsidRPr="000D3AB8">
        <w:rPr>
          <w:i/>
          <w:iCs/>
        </w:rPr>
        <w:t xml:space="preserve"> “consapevole che chiunque rilascia dichiarazioni mendaci è punito ai sensi del codice penale e delle leggi speciali in materia, ai sensi e per gli effetti dell'art. 46 del D.P.R. n. 445/2000”</w:t>
      </w:r>
      <w:r>
        <w:rPr>
          <w:i/>
          <w:iCs/>
        </w:rPr>
        <w:t>;</w:t>
      </w:r>
    </w:p>
    <w:p w14:paraId="6DE4EBA2" w14:textId="77777777" w:rsidR="002A0FF1" w:rsidRPr="003501B7" w:rsidRDefault="002A0FF1" w:rsidP="002A0FF1">
      <w:pPr>
        <w:numPr>
          <w:ilvl w:val="0"/>
          <w:numId w:val="24"/>
        </w:numPr>
        <w:suppressAutoHyphens/>
        <w:spacing w:line="360" w:lineRule="auto"/>
      </w:pPr>
      <w:r w:rsidRPr="003501B7">
        <w:t>Modello di dichiarazione sostitutiva attestante di non essere soggetti al DURC.</w:t>
      </w:r>
    </w:p>
    <w:p w14:paraId="02309F9D" w14:textId="77777777" w:rsidR="002A0FF1" w:rsidRPr="00C447BB" w:rsidRDefault="002A0FF1" w:rsidP="002A0FF1">
      <w:pPr>
        <w:pStyle w:val="Paragrafoelenco"/>
        <w:numPr>
          <w:ilvl w:val="0"/>
          <w:numId w:val="17"/>
        </w:numPr>
        <w:autoSpaceDE w:val="0"/>
        <w:adjustRightInd w:val="0"/>
        <w:spacing w:line="360" w:lineRule="auto"/>
        <w:ind w:left="426" w:hanging="426"/>
        <w:jc w:val="both"/>
        <w:rPr>
          <w:b/>
          <w:bCs/>
          <w:color w:val="212529"/>
        </w:rPr>
      </w:pPr>
      <w:r w:rsidRPr="00C447BB">
        <w:rPr>
          <w:color w:val="212529"/>
        </w:rPr>
        <w:t>che nei propri confronti non sono state applicate con provvedimento definitivo una delle misure di prevenzione previste dal Libro I, Titoli I, Capo II del Decreto legislativo 06/09/2011 n. 159;</w:t>
      </w:r>
    </w:p>
    <w:p w14:paraId="1E6803F5" w14:textId="77777777" w:rsidR="002A0FF1" w:rsidRPr="00C447BB" w:rsidRDefault="002A0FF1" w:rsidP="002A0FF1">
      <w:pPr>
        <w:pStyle w:val="Paragrafoelenco"/>
        <w:numPr>
          <w:ilvl w:val="0"/>
          <w:numId w:val="17"/>
        </w:numPr>
        <w:autoSpaceDE w:val="0"/>
        <w:adjustRightInd w:val="0"/>
        <w:spacing w:line="360" w:lineRule="auto"/>
        <w:ind w:left="426" w:hanging="426"/>
        <w:jc w:val="both"/>
        <w:rPr>
          <w:b/>
          <w:bCs/>
          <w:color w:val="212529"/>
        </w:rPr>
      </w:pPr>
      <w:r w:rsidRPr="00C447BB">
        <w:rPr>
          <w:color w:val="212529"/>
        </w:rPr>
        <w:t>di non aver riportato condanne penali ostative allo svolgimento dell'attività e di non essere destinatario di provvedimenti che riguardano l'applicazione di misure di prevenzione, di decisioni civili e di provvedimenti amministrativi iscritti nel casellario giudiziale di essere in regola con gli obblighi relativi al pagamento dei contributi previdenziali ed assistenziali a favore dei lavoratori;</w:t>
      </w:r>
    </w:p>
    <w:p w14:paraId="176C9125" w14:textId="77777777" w:rsidR="002A0FF1" w:rsidRPr="00C447BB" w:rsidRDefault="002A0FF1" w:rsidP="002A0FF1">
      <w:pPr>
        <w:pStyle w:val="Paragrafoelenco"/>
        <w:numPr>
          <w:ilvl w:val="0"/>
          <w:numId w:val="17"/>
        </w:numPr>
        <w:autoSpaceDE w:val="0"/>
        <w:adjustRightInd w:val="0"/>
        <w:spacing w:line="360" w:lineRule="auto"/>
        <w:ind w:left="426" w:hanging="426"/>
        <w:jc w:val="both"/>
        <w:rPr>
          <w:b/>
          <w:bCs/>
          <w:color w:val="212529"/>
        </w:rPr>
      </w:pPr>
      <w:r w:rsidRPr="00C447BB">
        <w:rPr>
          <w:color w:val="212529"/>
        </w:rPr>
        <w:t>di aver preso visione del Regolamento comunale accettandone tutte le clausole previste;</w:t>
      </w:r>
    </w:p>
    <w:p w14:paraId="3B08F954" w14:textId="77777777" w:rsidR="002A0FF1" w:rsidRPr="0010114B" w:rsidRDefault="002A0FF1" w:rsidP="002A0FF1">
      <w:pPr>
        <w:pStyle w:val="Paragrafoelenco"/>
        <w:numPr>
          <w:ilvl w:val="0"/>
          <w:numId w:val="17"/>
        </w:numPr>
        <w:autoSpaceDE w:val="0"/>
        <w:adjustRightInd w:val="0"/>
        <w:spacing w:line="360" w:lineRule="auto"/>
        <w:ind w:left="426" w:hanging="426"/>
        <w:jc w:val="both"/>
        <w:rPr>
          <w:b/>
          <w:bCs/>
          <w:color w:val="212529"/>
        </w:rPr>
      </w:pPr>
      <w:r w:rsidRPr="00C447BB">
        <w:rPr>
          <w:color w:val="212529"/>
        </w:rPr>
        <w:lastRenderedPageBreak/>
        <w:t>che l'associazione non ha finalità di lucro, come espressamente indicato nell'atto costitutivo e nello statuto;</w:t>
      </w:r>
    </w:p>
    <w:p w14:paraId="6251F0E4" w14:textId="77777777" w:rsidR="002A0FF1" w:rsidRPr="00C447BB" w:rsidRDefault="002A0FF1" w:rsidP="002A0FF1">
      <w:pPr>
        <w:pStyle w:val="Paragrafoelenco"/>
        <w:numPr>
          <w:ilvl w:val="0"/>
          <w:numId w:val="17"/>
        </w:numPr>
        <w:autoSpaceDE w:val="0"/>
        <w:adjustRightInd w:val="0"/>
        <w:spacing w:line="360" w:lineRule="auto"/>
        <w:ind w:left="426" w:hanging="426"/>
        <w:jc w:val="both"/>
        <w:rPr>
          <w:b/>
          <w:bCs/>
          <w:color w:val="212529"/>
        </w:rPr>
      </w:pPr>
      <w:r>
        <w:rPr>
          <w:color w:val="212529"/>
        </w:rPr>
        <w:t>di essere regolarmente iscritta all’albo delle Associazioni del Comune di Palazzo Adriano;</w:t>
      </w:r>
    </w:p>
    <w:p w14:paraId="7C9351D0" w14:textId="77777777" w:rsidR="002A0FF1" w:rsidRPr="00C447BB" w:rsidRDefault="002A0FF1" w:rsidP="002A0FF1">
      <w:pPr>
        <w:pStyle w:val="Paragrafoelenco"/>
        <w:numPr>
          <w:ilvl w:val="0"/>
          <w:numId w:val="17"/>
        </w:numPr>
        <w:autoSpaceDE w:val="0"/>
        <w:adjustRightInd w:val="0"/>
        <w:spacing w:line="360" w:lineRule="auto"/>
        <w:ind w:left="426" w:hanging="426"/>
        <w:jc w:val="both"/>
        <w:rPr>
          <w:b/>
          <w:bCs/>
          <w:color w:val="212529"/>
        </w:rPr>
      </w:pPr>
      <w:r w:rsidRPr="00C447BB">
        <w:rPr>
          <w:color w:val="212529"/>
        </w:rPr>
        <w:t>che l'associazione ha stipulato apposita polizza assicurativa a copertura delle proprie attività;</w:t>
      </w:r>
    </w:p>
    <w:p w14:paraId="3AB6837C" w14:textId="77777777" w:rsidR="002A0FF1" w:rsidRPr="00C447BB" w:rsidRDefault="002A0FF1" w:rsidP="002A0FF1">
      <w:pPr>
        <w:pStyle w:val="Paragrafoelenco"/>
        <w:numPr>
          <w:ilvl w:val="0"/>
          <w:numId w:val="17"/>
        </w:numPr>
        <w:autoSpaceDE w:val="0"/>
        <w:adjustRightInd w:val="0"/>
        <w:spacing w:line="360" w:lineRule="auto"/>
        <w:ind w:left="426" w:hanging="426"/>
        <w:jc w:val="both"/>
        <w:rPr>
          <w:b/>
          <w:bCs/>
          <w:color w:val="212529"/>
        </w:rPr>
      </w:pPr>
      <w:r w:rsidRPr="00C447BB">
        <w:rPr>
          <w:color w:val="212529"/>
        </w:rPr>
        <w:t xml:space="preserve">che l'associazione possiede un conto corrente a </w:t>
      </w:r>
      <w:proofErr w:type="spellStart"/>
      <w:r w:rsidRPr="00C447BB">
        <w:rPr>
          <w:color w:val="212529"/>
        </w:rPr>
        <w:t>sè</w:t>
      </w:r>
      <w:proofErr w:type="spellEnd"/>
      <w:r w:rsidRPr="00C447BB">
        <w:rPr>
          <w:color w:val="212529"/>
        </w:rPr>
        <w:t xml:space="preserve"> intestato, garantendo che tutte le attività svolte dall'associazione stesso sono gestite tramite il medesimo conto corrente;</w:t>
      </w:r>
    </w:p>
    <w:p w14:paraId="06DF0DAF" w14:textId="77777777" w:rsidR="002A0FF1" w:rsidRPr="00C447BB" w:rsidRDefault="002A0FF1" w:rsidP="002A0FF1">
      <w:pPr>
        <w:pStyle w:val="Paragrafoelenco"/>
        <w:numPr>
          <w:ilvl w:val="0"/>
          <w:numId w:val="17"/>
        </w:numPr>
        <w:autoSpaceDE w:val="0"/>
        <w:adjustRightInd w:val="0"/>
        <w:spacing w:line="360" w:lineRule="auto"/>
        <w:ind w:left="426" w:hanging="426"/>
        <w:jc w:val="both"/>
        <w:rPr>
          <w:b/>
          <w:bCs/>
          <w:color w:val="212529"/>
        </w:rPr>
      </w:pPr>
      <w:r w:rsidRPr="00C447BB">
        <w:rPr>
          <w:color w:val="212529"/>
        </w:rPr>
        <w:t>che durante lo svolgimento dell'iniziativa sarà garantito il rispetto della normativa vigente in materia di sicurezza, e di essere a conoscenza che l'Amministrazione è sollevata da qualsiasi responsabilità inerente l'organizzazione dell'iniziativa di essere consapevole che la presente richiesta non autorizza lo svolgimento dell'iniziativa, per la quale è necessario presentare apposita comunicazione, e che per lo svolgimento della stessa potrebbe essere necessario il rilascio di ulteriori provvedimenti amministrativi (ad esempio concessione per l'occupazione di suolo pubblico, ordinanza per la modifica della viabilità, autorizzazione in deroga alle emissioni sonore, ecc.);</w:t>
      </w:r>
    </w:p>
    <w:p w14:paraId="361C99B0" w14:textId="77777777" w:rsidR="002A0FF1" w:rsidRPr="00C447BB" w:rsidRDefault="002A0FF1" w:rsidP="002A0FF1">
      <w:pPr>
        <w:pStyle w:val="Paragrafoelenco"/>
        <w:numPr>
          <w:ilvl w:val="0"/>
          <w:numId w:val="17"/>
        </w:numPr>
        <w:autoSpaceDE w:val="0"/>
        <w:adjustRightInd w:val="0"/>
        <w:spacing w:line="360" w:lineRule="auto"/>
        <w:ind w:left="426" w:hanging="426"/>
        <w:jc w:val="both"/>
        <w:rPr>
          <w:b/>
          <w:bCs/>
          <w:i/>
          <w:iCs/>
          <w:color w:val="212529"/>
        </w:rPr>
      </w:pPr>
      <w:r w:rsidRPr="00C447BB">
        <w:rPr>
          <w:color w:val="212529"/>
        </w:rPr>
        <w:t xml:space="preserve">che comunicherà tempestivamente ogni modifica o variazione al programma dell'iniziativa intervenuta dopo la presentazione della richiesta di erogazione del contributo che l'associazione opera sul territorio dal </w:t>
      </w:r>
      <w:r w:rsidRPr="00C447BB">
        <w:rPr>
          <w:i/>
          <w:iCs/>
          <w:color w:val="212529"/>
        </w:rPr>
        <w:t xml:space="preserve">(indicare periodo dal quale l’associazione opera sul territorio) </w:t>
      </w:r>
      <w:r>
        <w:rPr>
          <w:i/>
          <w:iCs/>
          <w:color w:val="212529"/>
        </w:rPr>
        <w:t>_____________________________________________;</w:t>
      </w:r>
    </w:p>
    <w:p w14:paraId="0240C7BD" w14:textId="77777777" w:rsidR="002A0FF1" w:rsidRPr="00E53A22" w:rsidRDefault="002A0FF1" w:rsidP="002A0FF1">
      <w:pPr>
        <w:pStyle w:val="Paragrafoelenco"/>
        <w:numPr>
          <w:ilvl w:val="0"/>
          <w:numId w:val="17"/>
        </w:numPr>
        <w:autoSpaceDE w:val="0"/>
        <w:adjustRightInd w:val="0"/>
        <w:spacing w:line="360" w:lineRule="auto"/>
        <w:ind w:left="426" w:hanging="426"/>
        <w:jc w:val="both"/>
        <w:rPr>
          <w:b/>
          <w:bCs/>
          <w:i/>
          <w:iCs/>
          <w:color w:val="212529"/>
        </w:rPr>
      </w:pPr>
      <w:r w:rsidRPr="00C447BB">
        <w:rPr>
          <w:color w:val="212529"/>
        </w:rPr>
        <w:t>di rispettare i valori e i principi fondanti della Costituzione Italiana repubblicana e di non professare ideologie e/o praticare comportamenti fascisti, razzisti, discriminatori, verso qualsiasi orientamento politico, credo religioso e identità di genere</w:t>
      </w:r>
      <w:r>
        <w:rPr>
          <w:color w:val="212529"/>
        </w:rPr>
        <w:t xml:space="preserve"> ecc.</w:t>
      </w:r>
    </w:p>
    <w:p w14:paraId="0A3B4620" w14:textId="77777777" w:rsidR="002A0FF1" w:rsidRPr="00E53A22" w:rsidRDefault="002A0FF1" w:rsidP="002A0FF1">
      <w:pPr>
        <w:pStyle w:val="Paragrafoelenco"/>
        <w:numPr>
          <w:ilvl w:val="0"/>
          <w:numId w:val="17"/>
        </w:numPr>
        <w:autoSpaceDE w:val="0"/>
        <w:adjustRightInd w:val="0"/>
        <w:spacing w:line="360" w:lineRule="auto"/>
        <w:ind w:left="426" w:hanging="426"/>
        <w:jc w:val="both"/>
        <w:rPr>
          <w:b/>
          <w:bCs/>
          <w:i/>
          <w:iCs/>
          <w:color w:val="212529"/>
        </w:rPr>
      </w:pPr>
      <w:r w:rsidRPr="00E53A22">
        <w:rPr>
          <w:color w:val="212529"/>
        </w:rPr>
        <w:t xml:space="preserve">che ogni comunicazione verrà resa al seguente indirizzo mail </w:t>
      </w:r>
      <w:proofErr w:type="spellStart"/>
      <w:r w:rsidRPr="00E53A22">
        <w:rPr>
          <w:color w:val="212529"/>
        </w:rPr>
        <w:t>pec</w:t>
      </w:r>
      <w:proofErr w:type="spellEnd"/>
      <w:r w:rsidRPr="00E53A22">
        <w:rPr>
          <w:color w:val="212529"/>
        </w:rPr>
        <w:t xml:space="preserve">: </w:t>
      </w:r>
      <w:hyperlink r:id="rId8" w:history="1">
        <w:r w:rsidRPr="00E53A22">
          <w:rPr>
            <w:rStyle w:val="Collegamentoipertestuale"/>
          </w:rPr>
          <w:t>protocollo@comune.palazzoadriano.pa.it</w:t>
        </w:r>
      </w:hyperlink>
      <w:r>
        <w:rPr>
          <w:u w:val="single"/>
        </w:rPr>
        <w:t>.</w:t>
      </w:r>
    </w:p>
    <w:p w14:paraId="1EFDF067" w14:textId="77777777" w:rsidR="002A0FF1" w:rsidRPr="00C447BB" w:rsidRDefault="002A0FF1" w:rsidP="002A0FF1">
      <w:pPr>
        <w:autoSpaceDE w:val="0"/>
        <w:autoSpaceDN w:val="0"/>
        <w:adjustRightInd w:val="0"/>
        <w:jc w:val="center"/>
        <w:rPr>
          <w:b/>
          <w:bCs/>
          <w:color w:val="212529"/>
          <w:lang w:eastAsia="it-IT"/>
        </w:rPr>
      </w:pPr>
      <w:r w:rsidRPr="00C447BB">
        <w:rPr>
          <w:b/>
          <w:bCs/>
          <w:color w:val="212529"/>
          <w:lang w:eastAsia="it-IT"/>
        </w:rPr>
        <w:t>DICHIARA INOLTRE</w:t>
      </w:r>
    </w:p>
    <w:p w14:paraId="0EFC616C" w14:textId="77777777" w:rsidR="002A0FF1" w:rsidRPr="00C447BB" w:rsidRDefault="002A0FF1" w:rsidP="002A0FF1">
      <w:pPr>
        <w:autoSpaceDE w:val="0"/>
        <w:autoSpaceDN w:val="0"/>
        <w:adjustRightInd w:val="0"/>
        <w:spacing w:line="360" w:lineRule="auto"/>
        <w:rPr>
          <w:color w:val="212529"/>
          <w:lang w:eastAsia="it-IT"/>
        </w:rPr>
      </w:pPr>
      <w:r w:rsidRPr="00C447BB">
        <w:rPr>
          <w:color w:val="212529"/>
          <w:lang w:eastAsia="it-IT"/>
        </w:rPr>
        <w:t>In materia di regime fiscale</w:t>
      </w:r>
    </w:p>
    <w:p w14:paraId="033237CE" w14:textId="77777777" w:rsidR="002A0FF1" w:rsidRPr="00C447BB" w:rsidRDefault="002A0FF1" w:rsidP="002A0FF1">
      <w:pPr>
        <w:pStyle w:val="Paragrafoelenco"/>
        <w:numPr>
          <w:ilvl w:val="0"/>
          <w:numId w:val="18"/>
        </w:numPr>
        <w:autoSpaceDE w:val="0"/>
        <w:adjustRightInd w:val="0"/>
        <w:spacing w:line="360" w:lineRule="auto"/>
        <w:ind w:left="284" w:hanging="284"/>
        <w:jc w:val="both"/>
        <w:rPr>
          <w:color w:val="212529"/>
        </w:rPr>
      </w:pPr>
      <w:r w:rsidRPr="00C447BB">
        <w:rPr>
          <w:color w:val="212529"/>
        </w:rPr>
        <w:t>che il contributo concesso è destinato a una delle attività previste dall'articolo 55 del Decreto del Presidente della Repubblica 22/12/1986, n. 917 che l'associazione rientra tra i soggetti passivi di imposta previsti dall'articolo 73 del Decreto del Presidente della Repubblica 22/12/1986, n. 917;</w:t>
      </w:r>
    </w:p>
    <w:p w14:paraId="38938136" w14:textId="77777777" w:rsidR="002A0FF1" w:rsidRPr="00C447BB" w:rsidRDefault="002A0FF1" w:rsidP="002A0FF1">
      <w:pPr>
        <w:pStyle w:val="Paragrafoelenco"/>
        <w:numPr>
          <w:ilvl w:val="0"/>
          <w:numId w:val="18"/>
        </w:numPr>
        <w:autoSpaceDE w:val="0"/>
        <w:adjustRightInd w:val="0"/>
        <w:spacing w:line="360" w:lineRule="auto"/>
        <w:ind w:left="284" w:hanging="284"/>
        <w:jc w:val="both"/>
        <w:rPr>
          <w:color w:val="212529"/>
        </w:rPr>
      </w:pPr>
      <w:r w:rsidRPr="00C447BB">
        <w:rPr>
          <w:color w:val="212529"/>
        </w:rPr>
        <w:t xml:space="preserve">che il contributo è esente da ritenuta d'acconto del 4% </w:t>
      </w:r>
      <w:proofErr w:type="spellStart"/>
      <w:r w:rsidRPr="00C447BB">
        <w:rPr>
          <w:color w:val="212529"/>
        </w:rPr>
        <w:t>perchè</w:t>
      </w:r>
      <w:proofErr w:type="spellEnd"/>
      <w:r w:rsidRPr="00C447BB">
        <w:rPr>
          <w:color w:val="212529"/>
        </w:rPr>
        <w:t xml:space="preserve"> destinato all'acquisto di beni strumentali</w:t>
      </w:r>
      <w:r>
        <w:rPr>
          <w:color w:val="212529"/>
        </w:rPr>
        <w:t>;</w:t>
      </w:r>
    </w:p>
    <w:p w14:paraId="0DD0CCA0" w14:textId="77777777" w:rsidR="002A0FF1" w:rsidRPr="00C447BB" w:rsidRDefault="002A0FF1" w:rsidP="002A0FF1">
      <w:pPr>
        <w:pStyle w:val="Paragrafoelenco"/>
        <w:numPr>
          <w:ilvl w:val="0"/>
          <w:numId w:val="18"/>
        </w:numPr>
        <w:autoSpaceDE w:val="0"/>
        <w:adjustRightInd w:val="0"/>
        <w:spacing w:line="360" w:lineRule="auto"/>
        <w:ind w:left="284" w:hanging="284"/>
        <w:jc w:val="both"/>
        <w:rPr>
          <w:color w:val="212529"/>
        </w:rPr>
      </w:pPr>
      <w:r w:rsidRPr="00C447BB">
        <w:rPr>
          <w:color w:val="212529"/>
        </w:rPr>
        <w:t xml:space="preserve">che il contributo è esente da ritenuta d'acconto del 4% </w:t>
      </w:r>
      <w:proofErr w:type="spellStart"/>
      <w:r w:rsidRPr="00C447BB">
        <w:rPr>
          <w:color w:val="212529"/>
        </w:rPr>
        <w:t>perchè</w:t>
      </w:r>
      <w:proofErr w:type="spellEnd"/>
      <w:r w:rsidRPr="00C447BB">
        <w:rPr>
          <w:color w:val="212529"/>
        </w:rPr>
        <w:t xml:space="preserve"> l'associazione non svolge, nemmeno occasionalmente, attività di tipo commerciale</w:t>
      </w:r>
      <w:r>
        <w:rPr>
          <w:color w:val="212529"/>
        </w:rPr>
        <w:t>;</w:t>
      </w:r>
    </w:p>
    <w:p w14:paraId="1E46DA50" w14:textId="77777777" w:rsidR="002A0FF1" w:rsidRPr="00C34607" w:rsidRDefault="002A0FF1" w:rsidP="002A0FF1">
      <w:pPr>
        <w:pStyle w:val="Paragrafoelenco"/>
        <w:numPr>
          <w:ilvl w:val="0"/>
          <w:numId w:val="18"/>
        </w:numPr>
        <w:autoSpaceDE w:val="0"/>
        <w:adjustRightInd w:val="0"/>
        <w:spacing w:line="360" w:lineRule="auto"/>
        <w:ind w:left="284" w:hanging="284"/>
        <w:jc w:val="both"/>
        <w:rPr>
          <w:color w:val="212529"/>
        </w:rPr>
      </w:pPr>
      <w:r w:rsidRPr="00C447BB">
        <w:rPr>
          <w:color w:val="212529"/>
        </w:rPr>
        <w:t>che il contributo è esente da ritenuta d’acconto del 4% perché il beneficiario è ente non commerciale (ma titolare di partita IVA) e può svolgere occasionalmente o marginalmente attività commerciali, ma il contributo è destinato ad attività istituzionale che non ha natura commerciale</w:t>
      </w:r>
      <w:r>
        <w:rPr>
          <w:color w:val="212529"/>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A0FF1" w:rsidRPr="003C69F1" w14:paraId="6429B2AC" w14:textId="77777777" w:rsidTr="00543BA7">
        <w:tc>
          <w:tcPr>
            <w:tcW w:w="9214" w:type="dxa"/>
          </w:tcPr>
          <w:p w14:paraId="1F31EDC8" w14:textId="77777777" w:rsidR="002A0FF1" w:rsidRPr="003303AC" w:rsidRDefault="002A0FF1" w:rsidP="00543BA7">
            <w:pPr>
              <w:autoSpaceDE w:val="0"/>
              <w:autoSpaceDN w:val="0"/>
              <w:adjustRightInd w:val="0"/>
              <w:rPr>
                <w:b/>
                <w:bCs/>
                <w:color w:val="212529"/>
                <w:lang w:eastAsia="it-IT"/>
              </w:rPr>
            </w:pPr>
            <w:r w:rsidRPr="003303AC">
              <w:rPr>
                <w:b/>
                <w:bCs/>
                <w:color w:val="212529"/>
                <w:lang w:eastAsia="it-IT"/>
              </w:rPr>
              <w:t xml:space="preserve">eventuali annotazioni </w:t>
            </w:r>
          </w:p>
          <w:p w14:paraId="597BC668" w14:textId="77777777" w:rsidR="002A0FF1" w:rsidRPr="003303AC" w:rsidRDefault="002A0FF1" w:rsidP="00543BA7">
            <w:pPr>
              <w:autoSpaceDE w:val="0"/>
              <w:autoSpaceDN w:val="0"/>
              <w:adjustRightInd w:val="0"/>
              <w:rPr>
                <w:b/>
                <w:bCs/>
                <w:color w:val="212529"/>
                <w:lang w:eastAsia="it-IT"/>
              </w:rPr>
            </w:pPr>
          </w:p>
          <w:p w14:paraId="7C7758D2" w14:textId="77777777" w:rsidR="002A0FF1" w:rsidRPr="003303AC" w:rsidRDefault="002A0FF1" w:rsidP="00543BA7">
            <w:pPr>
              <w:autoSpaceDE w:val="0"/>
              <w:autoSpaceDN w:val="0"/>
              <w:adjustRightInd w:val="0"/>
              <w:rPr>
                <w:b/>
                <w:bCs/>
                <w:color w:val="212529"/>
                <w:lang w:eastAsia="it-IT"/>
              </w:rPr>
            </w:pPr>
          </w:p>
          <w:p w14:paraId="099776B7" w14:textId="77777777" w:rsidR="002A0FF1" w:rsidRPr="003303AC" w:rsidRDefault="002A0FF1" w:rsidP="00543BA7">
            <w:pPr>
              <w:autoSpaceDE w:val="0"/>
              <w:autoSpaceDN w:val="0"/>
              <w:adjustRightInd w:val="0"/>
              <w:rPr>
                <w:b/>
                <w:bCs/>
                <w:color w:val="212529"/>
                <w:lang w:eastAsia="it-IT"/>
              </w:rPr>
            </w:pPr>
          </w:p>
          <w:p w14:paraId="12B1F8DD" w14:textId="77777777" w:rsidR="002A0FF1" w:rsidRPr="003303AC" w:rsidRDefault="002A0FF1" w:rsidP="00543BA7">
            <w:pPr>
              <w:autoSpaceDE w:val="0"/>
              <w:autoSpaceDN w:val="0"/>
              <w:adjustRightInd w:val="0"/>
              <w:rPr>
                <w:b/>
                <w:bCs/>
                <w:color w:val="212529"/>
                <w:lang w:eastAsia="it-IT"/>
              </w:rPr>
            </w:pPr>
          </w:p>
          <w:p w14:paraId="50A4FA78" w14:textId="77777777" w:rsidR="002A0FF1" w:rsidRPr="003303AC" w:rsidRDefault="002A0FF1" w:rsidP="00543BA7">
            <w:pPr>
              <w:autoSpaceDE w:val="0"/>
              <w:autoSpaceDN w:val="0"/>
              <w:adjustRightInd w:val="0"/>
              <w:rPr>
                <w:b/>
                <w:bCs/>
                <w:color w:val="212529"/>
                <w:lang w:eastAsia="it-IT"/>
              </w:rPr>
            </w:pPr>
          </w:p>
        </w:tc>
      </w:tr>
    </w:tbl>
    <w:p w14:paraId="2EB84B99" w14:textId="77777777" w:rsidR="002A0FF1" w:rsidRDefault="002A0FF1" w:rsidP="002A0FF1">
      <w:pPr>
        <w:autoSpaceDE w:val="0"/>
        <w:autoSpaceDN w:val="0"/>
        <w:adjustRightInd w:val="0"/>
        <w:rPr>
          <w:b/>
          <w:bCs/>
          <w:color w:val="212529"/>
          <w:lang w:eastAsia="it-IT"/>
        </w:rPr>
      </w:pPr>
    </w:p>
    <w:p w14:paraId="6F3901A0" w14:textId="77777777" w:rsidR="002A0FF1" w:rsidRPr="00DB05FD" w:rsidRDefault="002A0FF1" w:rsidP="002A0FF1">
      <w:pPr>
        <w:autoSpaceDE w:val="0"/>
        <w:autoSpaceDN w:val="0"/>
        <w:adjustRightInd w:val="0"/>
        <w:spacing w:line="360" w:lineRule="auto"/>
        <w:jc w:val="center"/>
        <w:rPr>
          <w:b/>
          <w:bCs/>
          <w:color w:val="212529"/>
          <w:lang w:eastAsia="it-IT"/>
        </w:rPr>
      </w:pPr>
      <w:r w:rsidRPr="00DB05FD">
        <w:rPr>
          <w:b/>
          <w:bCs/>
          <w:color w:val="212529"/>
          <w:lang w:eastAsia="it-IT"/>
        </w:rPr>
        <w:t>elenco degli allegati</w:t>
      </w:r>
    </w:p>
    <w:p w14:paraId="7900372E" w14:textId="77777777" w:rsidR="002A0FF1" w:rsidRPr="00DB05FD" w:rsidRDefault="002A0FF1" w:rsidP="002A0FF1">
      <w:pPr>
        <w:autoSpaceDE w:val="0"/>
        <w:autoSpaceDN w:val="0"/>
        <w:adjustRightInd w:val="0"/>
        <w:spacing w:line="360" w:lineRule="auto"/>
        <w:jc w:val="center"/>
        <w:rPr>
          <w:i/>
          <w:iCs/>
          <w:color w:val="212529"/>
          <w:lang w:eastAsia="it-IT"/>
        </w:rPr>
      </w:pPr>
      <w:r w:rsidRPr="00DB05FD">
        <w:rPr>
          <w:i/>
          <w:iCs/>
          <w:color w:val="212529"/>
          <w:lang w:eastAsia="it-IT"/>
        </w:rPr>
        <w:t xml:space="preserve">(barrare gli allegati </w:t>
      </w:r>
      <w:r>
        <w:rPr>
          <w:i/>
          <w:iCs/>
          <w:color w:val="212529"/>
          <w:lang w:eastAsia="it-IT"/>
        </w:rPr>
        <w:t xml:space="preserve">utili o </w:t>
      </w:r>
      <w:r w:rsidRPr="00DB05FD">
        <w:rPr>
          <w:i/>
          <w:iCs/>
          <w:color w:val="212529"/>
          <w:lang w:eastAsia="it-IT"/>
        </w:rPr>
        <w:t xml:space="preserve">richiesti </w:t>
      </w:r>
      <w:r>
        <w:rPr>
          <w:i/>
          <w:iCs/>
          <w:color w:val="212529"/>
          <w:lang w:eastAsia="it-IT"/>
        </w:rPr>
        <w:t>ai fini della concessione del contributo</w:t>
      </w:r>
      <w:r w:rsidRPr="00DB05FD">
        <w:rPr>
          <w:i/>
          <w:iCs/>
          <w:color w:val="212529"/>
          <w:lang w:eastAsia="it-IT"/>
        </w:rPr>
        <w:t>)</w:t>
      </w:r>
    </w:p>
    <w:p w14:paraId="1851DAD2" w14:textId="77777777" w:rsidR="002A0FF1" w:rsidRPr="00DB05FD" w:rsidRDefault="002A0FF1" w:rsidP="002A0FF1">
      <w:pPr>
        <w:pStyle w:val="Paragrafoelenco"/>
        <w:numPr>
          <w:ilvl w:val="0"/>
          <w:numId w:val="19"/>
        </w:numPr>
        <w:autoSpaceDE w:val="0"/>
        <w:adjustRightInd w:val="0"/>
        <w:spacing w:line="360" w:lineRule="auto"/>
        <w:jc w:val="both"/>
        <w:rPr>
          <w:color w:val="212529"/>
        </w:rPr>
      </w:pPr>
      <w:r w:rsidRPr="00DB05FD">
        <w:rPr>
          <w:color w:val="212529"/>
        </w:rPr>
        <w:t>copia dell'atto costitutivo e statuto registrati;</w:t>
      </w:r>
    </w:p>
    <w:p w14:paraId="17446E8D" w14:textId="77777777" w:rsidR="002A0FF1" w:rsidRPr="00DB05FD" w:rsidRDefault="002A0FF1" w:rsidP="002A0FF1">
      <w:pPr>
        <w:pStyle w:val="Paragrafoelenco"/>
        <w:numPr>
          <w:ilvl w:val="0"/>
          <w:numId w:val="19"/>
        </w:numPr>
        <w:autoSpaceDE w:val="0"/>
        <w:adjustRightInd w:val="0"/>
        <w:spacing w:line="360" w:lineRule="auto"/>
        <w:jc w:val="both"/>
        <w:rPr>
          <w:color w:val="212529"/>
        </w:rPr>
      </w:pPr>
      <w:r w:rsidRPr="00DB05FD">
        <w:rPr>
          <w:color w:val="212529"/>
        </w:rPr>
        <w:t>copia dell'ultimo bilancio amministrativo approvato;</w:t>
      </w:r>
    </w:p>
    <w:p w14:paraId="3751DCE8" w14:textId="77777777" w:rsidR="002A0FF1" w:rsidRPr="00DB05FD" w:rsidRDefault="002A0FF1" w:rsidP="002A0FF1">
      <w:pPr>
        <w:pStyle w:val="Paragrafoelenco"/>
        <w:numPr>
          <w:ilvl w:val="0"/>
          <w:numId w:val="19"/>
        </w:numPr>
        <w:autoSpaceDE w:val="0"/>
        <w:adjustRightInd w:val="0"/>
        <w:spacing w:line="360" w:lineRule="auto"/>
        <w:jc w:val="both"/>
        <w:rPr>
          <w:color w:val="212529"/>
        </w:rPr>
      </w:pPr>
      <w:r w:rsidRPr="00DB05FD">
        <w:rPr>
          <w:color w:val="212529"/>
        </w:rPr>
        <w:t>relazione illustrativa della manifestazione, evento o iniziativa, con eventuale materiale a corredo;</w:t>
      </w:r>
    </w:p>
    <w:p w14:paraId="5A948746" w14:textId="77777777" w:rsidR="002A0FF1" w:rsidRPr="00DB05FD" w:rsidRDefault="002A0FF1" w:rsidP="002A0FF1">
      <w:pPr>
        <w:pStyle w:val="Paragrafoelenco"/>
        <w:numPr>
          <w:ilvl w:val="0"/>
          <w:numId w:val="19"/>
        </w:numPr>
        <w:autoSpaceDE w:val="0"/>
        <w:adjustRightInd w:val="0"/>
        <w:spacing w:line="360" w:lineRule="auto"/>
        <w:jc w:val="both"/>
        <w:rPr>
          <w:color w:val="212529"/>
        </w:rPr>
      </w:pPr>
      <w:r w:rsidRPr="00DB05FD">
        <w:rPr>
          <w:color w:val="212529"/>
        </w:rPr>
        <w:t>preventivo economico della manifestazione, evento</w:t>
      </w:r>
      <w:r>
        <w:rPr>
          <w:color w:val="212529"/>
        </w:rPr>
        <w:t xml:space="preserve"> (no se si è compilato la tabella dettaglio dei costi)</w:t>
      </w:r>
      <w:r w:rsidRPr="00DB05FD">
        <w:rPr>
          <w:color w:val="212529"/>
        </w:rPr>
        <w:t>;</w:t>
      </w:r>
    </w:p>
    <w:p w14:paraId="0F165DDA" w14:textId="77777777" w:rsidR="002A0FF1" w:rsidRPr="00DB05FD" w:rsidRDefault="002A0FF1" w:rsidP="002A0FF1">
      <w:pPr>
        <w:pStyle w:val="Paragrafoelenco"/>
        <w:numPr>
          <w:ilvl w:val="0"/>
          <w:numId w:val="19"/>
        </w:numPr>
        <w:autoSpaceDE w:val="0"/>
        <w:adjustRightInd w:val="0"/>
        <w:spacing w:line="360" w:lineRule="auto"/>
        <w:jc w:val="both"/>
        <w:rPr>
          <w:color w:val="212529"/>
        </w:rPr>
      </w:pPr>
      <w:r w:rsidRPr="00DB05FD">
        <w:rPr>
          <w:color w:val="212529"/>
        </w:rPr>
        <w:t>pezze giustificative per la rendicontazione;</w:t>
      </w:r>
    </w:p>
    <w:p w14:paraId="681B2A5E" w14:textId="77777777" w:rsidR="002A0FF1" w:rsidRPr="00DB05FD" w:rsidRDefault="002A0FF1" w:rsidP="002A0FF1">
      <w:pPr>
        <w:pStyle w:val="Paragrafoelenco"/>
        <w:numPr>
          <w:ilvl w:val="0"/>
          <w:numId w:val="19"/>
        </w:numPr>
        <w:autoSpaceDE w:val="0"/>
        <w:adjustRightInd w:val="0"/>
        <w:spacing w:line="360" w:lineRule="auto"/>
        <w:jc w:val="both"/>
        <w:rPr>
          <w:color w:val="212529"/>
        </w:rPr>
      </w:pPr>
      <w:r w:rsidRPr="00DB05FD">
        <w:rPr>
          <w:color w:val="212529"/>
        </w:rPr>
        <w:t>copia del documento d'identità</w:t>
      </w:r>
    </w:p>
    <w:p w14:paraId="75353E7F" w14:textId="77777777" w:rsidR="002A0FF1" w:rsidRDefault="002A0FF1" w:rsidP="002A0FF1">
      <w:pPr>
        <w:autoSpaceDE w:val="0"/>
        <w:autoSpaceDN w:val="0"/>
        <w:adjustRightInd w:val="0"/>
        <w:spacing w:line="360" w:lineRule="auto"/>
        <w:jc w:val="both"/>
        <w:rPr>
          <w:color w:val="212529"/>
          <w:lang w:eastAsia="it-IT"/>
        </w:rPr>
      </w:pPr>
      <w:r w:rsidRPr="009716A8">
        <w:rPr>
          <w:color w:val="212529"/>
          <w:lang w:eastAsia="it-IT"/>
        </w:rPr>
        <w:t xml:space="preserve">altri </w:t>
      </w:r>
      <w:r>
        <w:rPr>
          <w:color w:val="212529"/>
          <w:lang w:eastAsia="it-IT"/>
        </w:rPr>
        <w:t xml:space="preserve">eventuali </w:t>
      </w:r>
      <w:r w:rsidRPr="009716A8">
        <w:rPr>
          <w:color w:val="212529"/>
          <w:lang w:eastAsia="it-IT"/>
        </w:rPr>
        <w:t>allegati</w:t>
      </w:r>
    </w:p>
    <w:p w14:paraId="16AB92FD" w14:textId="77777777" w:rsidR="002A0FF1" w:rsidRDefault="002A0FF1" w:rsidP="002A0FF1">
      <w:pPr>
        <w:autoSpaceDE w:val="0"/>
        <w:autoSpaceDN w:val="0"/>
        <w:adjustRightInd w:val="0"/>
        <w:spacing w:line="360" w:lineRule="auto"/>
        <w:jc w:val="both"/>
        <w:rPr>
          <w:color w:val="212529"/>
          <w:lang w:eastAsia="it-IT"/>
        </w:rPr>
      </w:pPr>
      <w:r>
        <w:rPr>
          <w:color w:val="212529"/>
          <w:lang w:eastAsia="it-IT"/>
        </w:rPr>
        <w:t>_______________________________________________________________________________________________</w:t>
      </w:r>
    </w:p>
    <w:p w14:paraId="4F32A955" w14:textId="77777777" w:rsidR="002A0FF1" w:rsidRPr="00DB05FD" w:rsidRDefault="002A0FF1" w:rsidP="002A0FF1">
      <w:pPr>
        <w:autoSpaceDE w:val="0"/>
        <w:autoSpaceDN w:val="0"/>
        <w:adjustRightInd w:val="0"/>
        <w:spacing w:line="360" w:lineRule="auto"/>
        <w:jc w:val="center"/>
        <w:rPr>
          <w:b/>
          <w:bCs/>
          <w:color w:val="212529"/>
          <w:lang w:eastAsia="it-IT"/>
        </w:rPr>
      </w:pPr>
      <w:r w:rsidRPr="00DB05FD">
        <w:rPr>
          <w:b/>
          <w:bCs/>
          <w:color w:val="212529"/>
          <w:lang w:eastAsia="it-IT"/>
        </w:rPr>
        <w:t>Informativa sul trattamento dei dati personali</w:t>
      </w:r>
    </w:p>
    <w:p w14:paraId="65970F46" w14:textId="77777777" w:rsidR="002A0FF1" w:rsidRPr="00DB05FD" w:rsidRDefault="002A0FF1" w:rsidP="002A0FF1">
      <w:pPr>
        <w:autoSpaceDE w:val="0"/>
        <w:adjustRightInd w:val="0"/>
        <w:spacing w:line="360" w:lineRule="auto"/>
        <w:jc w:val="center"/>
        <w:rPr>
          <w:i/>
          <w:iCs/>
          <w:color w:val="212529"/>
        </w:rPr>
      </w:pPr>
      <w:r w:rsidRPr="00DB05FD">
        <w:rPr>
          <w:i/>
          <w:iCs/>
          <w:color w:val="212529"/>
        </w:rPr>
        <w:t>(ai sensi del Regolamento Comunitario 27/04/2016, n. 2016/679 e del Decreto Legislativo 30/06/2003, n. 196)</w:t>
      </w:r>
    </w:p>
    <w:p w14:paraId="6F31D1C2" w14:textId="77777777" w:rsidR="002A0FF1" w:rsidRPr="00DB05FD" w:rsidRDefault="002A0FF1" w:rsidP="002A0FF1">
      <w:pPr>
        <w:pStyle w:val="Paragrafoelenco"/>
        <w:numPr>
          <w:ilvl w:val="0"/>
          <w:numId w:val="21"/>
        </w:numPr>
        <w:autoSpaceDE w:val="0"/>
        <w:adjustRightInd w:val="0"/>
        <w:spacing w:line="360" w:lineRule="auto"/>
        <w:ind w:left="284" w:hanging="284"/>
        <w:jc w:val="both"/>
        <w:rPr>
          <w:color w:val="212529"/>
        </w:rPr>
      </w:pPr>
      <w:r w:rsidRPr="00DB05FD">
        <w:rPr>
          <w:color w:val="212529"/>
        </w:rPr>
        <w:t>dichiara di aver preso visione dell'informativa relativa al trattamento dei dati personali pubblicata sul sito internet istituzionale dell'Amministrazione destinataria, titolare del trattamento delle informazioni trasmesse all'atto della presentazione della pratica.</w:t>
      </w:r>
    </w:p>
    <w:p w14:paraId="6548FDCE" w14:textId="77777777" w:rsidR="002A0FF1" w:rsidRDefault="002A0FF1" w:rsidP="002A0FF1">
      <w:pPr>
        <w:autoSpaceDE w:val="0"/>
        <w:autoSpaceDN w:val="0"/>
        <w:adjustRightInd w:val="0"/>
        <w:spacing w:line="360" w:lineRule="auto"/>
        <w:jc w:val="both"/>
        <w:rPr>
          <w:color w:val="212529"/>
          <w:lang w:eastAsia="it-IT"/>
        </w:rPr>
      </w:pPr>
      <w:r>
        <w:rPr>
          <w:color w:val="212529"/>
          <w:lang w:eastAsia="it-IT"/>
        </w:rPr>
        <w:t xml:space="preserve">Palazzo Adriano lì ______________________                                                                                                   </w:t>
      </w:r>
    </w:p>
    <w:p w14:paraId="3C3DAB44" w14:textId="77777777" w:rsidR="002A0FF1" w:rsidRDefault="002A0FF1" w:rsidP="002A0FF1">
      <w:pPr>
        <w:autoSpaceDE w:val="0"/>
        <w:autoSpaceDN w:val="0"/>
        <w:adjustRightInd w:val="0"/>
        <w:spacing w:line="360" w:lineRule="auto"/>
        <w:jc w:val="both"/>
        <w:rPr>
          <w:color w:val="212529"/>
          <w:lang w:eastAsia="it-IT"/>
        </w:rPr>
      </w:pPr>
    </w:p>
    <w:p w14:paraId="24E02AF8" w14:textId="77777777" w:rsidR="002A0FF1" w:rsidRDefault="002A0FF1" w:rsidP="002A0FF1">
      <w:pPr>
        <w:autoSpaceDE w:val="0"/>
        <w:autoSpaceDN w:val="0"/>
        <w:adjustRightInd w:val="0"/>
        <w:spacing w:line="360" w:lineRule="auto"/>
        <w:jc w:val="center"/>
        <w:rPr>
          <w:color w:val="212529"/>
          <w:lang w:eastAsia="it-IT"/>
        </w:rPr>
      </w:pPr>
      <w:r>
        <w:rPr>
          <w:color w:val="212529"/>
          <w:lang w:eastAsia="it-IT"/>
        </w:rPr>
        <w:t xml:space="preserve">                                                                                                             firma</w:t>
      </w:r>
    </w:p>
    <w:p w14:paraId="20B7D17D"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76F7E954"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05C4BAA2"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7ED3EB0A"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7258FE7E"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2BAFB4E1"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352FA327"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4369133C"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5B0161DB"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1A121F5E"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68F29ADD"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372BCF01"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73E147C5"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100822EB"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10C7C83C"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10C22193"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p w14:paraId="39F4501B" w14:textId="77777777" w:rsidR="002A0FF1" w:rsidRDefault="002A0FF1" w:rsidP="003501B7">
      <w:pPr>
        <w:widowControl w:val="0"/>
        <w:overflowPunct w:val="0"/>
        <w:autoSpaceDE w:val="0"/>
        <w:autoSpaceDN w:val="0"/>
        <w:spacing w:line="276" w:lineRule="auto"/>
        <w:ind w:right="-7"/>
        <w:jc w:val="both"/>
        <w:textAlignment w:val="baseline"/>
        <w:rPr>
          <w:b/>
          <w:bCs/>
          <w:color w:val="212529"/>
          <w:lang w:eastAsia="it-IT"/>
        </w:rPr>
      </w:pPr>
    </w:p>
    <w:sectPr w:rsidR="002A0FF1" w:rsidSect="001B7B29">
      <w:footerReference w:type="default" r:id="rId9"/>
      <w:footerReference w:type="first" r:id="rId10"/>
      <w:type w:val="continuous"/>
      <w:pgSz w:w="11900" w:h="16840"/>
      <w:pgMar w:top="1134" w:right="1134" w:bottom="1134" w:left="1134" w:header="720" w:footer="40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6AFF" w14:textId="77777777" w:rsidR="00630819" w:rsidRDefault="00630819" w:rsidP="00CB37FE">
      <w:r>
        <w:separator/>
      </w:r>
    </w:p>
  </w:endnote>
  <w:endnote w:type="continuationSeparator" w:id="0">
    <w:p w14:paraId="283F5EF7" w14:textId="77777777" w:rsidR="00630819" w:rsidRDefault="00630819" w:rsidP="00CB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Web-Bold_PDF_Subse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184581"/>
      <w:docPartObj>
        <w:docPartGallery w:val="Page Numbers (Bottom of Page)"/>
        <w:docPartUnique/>
      </w:docPartObj>
    </w:sdtPr>
    <w:sdtEndPr/>
    <w:sdtContent>
      <w:p w14:paraId="31F2AD80" w14:textId="625ADAA3" w:rsidR="006F3D62" w:rsidRDefault="006F3D62">
        <w:pPr>
          <w:pStyle w:val="Pidipagina"/>
          <w:jc w:val="center"/>
        </w:pPr>
        <w:r>
          <w:fldChar w:fldCharType="begin"/>
        </w:r>
        <w:r>
          <w:instrText>PAGE   \* MERGEFORMAT</w:instrText>
        </w:r>
        <w:r>
          <w:fldChar w:fldCharType="separate"/>
        </w:r>
        <w:r>
          <w:t>2</w:t>
        </w:r>
        <w:r>
          <w:fldChar w:fldCharType="end"/>
        </w:r>
      </w:p>
    </w:sdtContent>
  </w:sdt>
  <w:p w14:paraId="16266E92" w14:textId="2DAFD760" w:rsidR="00902D2C" w:rsidRPr="004B37B0" w:rsidRDefault="00902D2C" w:rsidP="00902D2C">
    <w:pPr>
      <w:tabs>
        <w:tab w:val="left" w:pos="4395"/>
      </w:tabs>
      <w:spacing w:line="180" w:lineRule="exact"/>
      <w:ind w:right="-6"/>
      <w:rPr>
        <w:rFonts w:ascii="Calibri" w:hAnsi="Calibri"/>
        <w:color w:val="000000"/>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213702"/>
      <w:docPartObj>
        <w:docPartGallery w:val="Page Numbers (Bottom of Page)"/>
        <w:docPartUnique/>
      </w:docPartObj>
    </w:sdtPr>
    <w:sdtEndPr/>
    <w:sdtContent>
      <w:p w14:paraId="4D3126EA" w14:textId="5759954F" w:rsidR="00943067" w:rsidRDefault="00943067">
        <w:pPr>
          <w:pStyle w:val="Pidipagina"/>
          <w:jc w:val="center"/>
        </w:pPr>
        <w:r>
          <w:fldChar w:fldCharType="begin"/>
        </w:r>
        <w:r>
          <w:instrText>PAGE   \* MERGEFORMAT</w:instrText>
        </w:r>
        <w:r>
          <w:fldChar w:fldCharType="separate"/>
        </w:r>
        <w:r>
          <w:t>2</w:t>
        </w:r>
        <w:r>
          <w:fldChar w:fldCharType="end"/>
        </w:r>
      </w:p>
    </w:sdtContent>
  </w:sdt>
  <w:p w14:paraId="014BE287" w14:textId="77777777" w:rsidR="00902D2C" w:rsidRPr="004B37B0" w:rsidRDefault="00902D2C" w:rsidP="00902D2C">
    <w:pPr>
      <w:tabs>
        <w:tab w:val="left" w:pos="4395"/>
      </w:tabs>
      <w:spacing w:line="180" w:lineRule="exact"/>
      <w:ind w:right="-6"/>
      <w:rPr>
        <w:rFonts w:ascii="Calibri" w:hAnsi="Calibri"/>
        <w:color w:val="000000"/>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71A4" w14:textId="77777777" w:rsidR="00630819" w:rsidRDefault="00630819" w:rsidP="00CB37FE">
      <w:r>
        <w:separator/>
      </w:r>
    </w:p>
  </w:footnote>
  <w:footnote w:type="continuationSeparator" w:id="0">
    <w:p w14:paraId="740ECD4D" w14:textId="77777777" w:rsidR="00630819" w:rsidRDefault="00630819" w:rsidP="00CB3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180"/>
    <w:multiLevelType w:val="hybridMultilevel"/>
    <w:tmpl w:val="51524C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FF0BD2"/>
    <w:multiLevelType w:val="hybridMultilevel"/>
    <w:tmpl w:val="35A0CA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4071F"/>
    <w:multiLevelType w:val="multilevel"/>
    <w:tmpl w:val="793EAECE"/>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31E08"/>
    <w:multiLevelType w:val="hybridMultilevel"/>
    <w:tmpl w:val="7CE2597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9E55B5"/>
    <w:multiLevelType w:val="multilevel"/>
    <w:tmpl w:val="A1B08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66DB9"/>
    <w:multiLevelType w:val="hybridMultilevel"/>
    <w:tmpl w:val="64BE4B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EB59E6"/>
    <w:multiLevelType w:val="hybridMultilevel"/>
    <w:tmpl w:val="18CA4D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726A6C"/>
    <w:multiLevelType w:val="hybridMultilevel"/>
    <w:tmpl w:val="D8D033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EA5A4D"/>
    <w:multiLevelType w:val="hybridMultilevel"/>
    <w:tmpl w:val="2E2CA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CB622A"/>
    <w:multiLevelType w:val="multilevel"/>
    <w:tmpl w:val="7B4A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534CB"/>
    <w:multiLevelType w:val="hybridMultilevel"/>
    <w:tmpl w:val="89727B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C52F1"/>
    <w:multiLevelType w:val="hybridMultilevel"/>
    <w:tmpl w:val="6A965E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5B112A"/>
    <w:multiLevelType w:val="hybridMultilevel"/>
    <w:tmpl w:val="3490F9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52117B"/>
    <w:multiLevelType w:val="hybridMultilevel"/>
    <w:tmpl w:val="CF7EC9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C46FDC"/>
    <w:multiLevelType w:val="hybridMultilevel"/>
    <w:tmpl w:val="18605D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D7613F"/>
    <w:multiLevelType w:val="hybridMultilevel"/>
    <w:tmpl w:val="FF5637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C92BE9"/>
    <w:multiLevelType w:val="multilevel"/>
    <w:tmpl w:val="94BC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9C6601"/>
    <w:multiLevelType w:val="hybridMultilevel"/>
    <w:tmpl w:val="BB7ABED2"/>
    <w:lvl w:ilvl="0" w:tplc="85CC5768">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8402CA"/>
    <w:multiLevelType w:val="hybridMultilevel"/>
    <w:tmpl w:val="599E88E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5D1C53C8"/>
    <w:multiLevelType w:val="hybridMultilevel"/>
    <w:tmpl w:val="E6E696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F910AE4"/>
    <w:multiLevelType w:val="multilevel"/>
    <w:tmpl w:val="616A7A0E"/>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21" w15:restartNumberingAfterBreak="0">
    <w:nsid w:val="6AB16016"/>
    <w:multiLevelType w:val="hybridMultilevel"/>
    <w:tmpl w:val="FAC268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B131059"/>
    <w:multiLevelType w:val="hybridMultilevel"/>
    <w:tmpl w:val="C7280478"/>
    <w:lvl w:ilvl="0" w:tplc="04100003">
      <w:start w:val="1"/>
      <w:numFmt w:val="bullet"/>
      <w:lvlText w:val="o"/>
      <w:lvlJc w:val="left"/>
      <w:pPr>
        <w:ind w:left="5588" w:hanging="360"/>
      </w:pPr>
      <w:rPr>
        <w:rFonts w:ascii="Courier New" w:hAnsi="Courier New" w:cs="Courier New" w:hint="default"/>
      </w:rPr>
    </w:lvl>
    <w:lvl w:ilvl="1" w:tplc="04100003" w:tentative="1">
      <w:start w:val="1"/>
      <w:numFmt w:val="bullet"/>
      <w:lvlText w:val="o"/>
      <w:lvlJc w:val="left"/>
      <w:pPr>
        <w:ind w:left="6308" w:hanging="360"/>
      </w:pPr>
      <w:rPr>
        <w:rFonts w:ascii="Courier New" w:hAnsi="Courier New" w:cs="Courier New" w:hint="default"/>
      </w:rPr>
    </w:lvl>
    <w:lvl w:ilvl="2" w:tplc="04100005" w:tentative="1">
      <w:start w:val="1"/>
      <w:numFmt w:val="bullet"/>
      <w:lvlText w:val=""/>
      <w:lvlJc w:val="left"/>
      <w:pPr>
        <w:ind w:left="7028" w:hanging="360"/>
      </w:pPr>
      <w:rPr>
        <w:rFonts w:ascii="Wingdings" w:hAnsi="Wingdings" w:hint="default"/>
      </w:rPr>
    </w:lvl>
    <w:lvl w:ilvl="3" w:tplc="04100001" w:tentative="1">
      <w:start w:val="1"/>
      <w:numFmt w:val="bullet"/>
      <w:lvlText w:val=""/>
      <w:lvlJc w:val="left"/>
      <w:pPr>
        <w:ind w:left="7748" w:hanging="360"/>
      </w:pPr>
      <w:rPr>
        <w:rFonts w:ascii="Symbol" w:hAnsi="Symbol" w:hint="default"/>
      </w:rPr>
    </w:lvl>
    <w:lvl w:ilvl="4" w:tplc="04100003" w:tentative="1">
      <w:start w:val="1"/>
      <w:numFmt w:val="bullet"/>
      <w:lvlText w:val="o"/>
      <w:lvlJc w:val="left"/>
      <w:pPr>
        <w:ind w:left="8468" w:hanging="360"/>
      </w:pPr>
      <w:rPr>
        <w:rFonts w:ascii="Courier New" w:hAnsi="Courier New" w:cs="Courier New" w:hint="default"/>
      </w:rPr>
    </w:lvl>
    <w:lvl w:ilvl="5" w:tplc="04100005" w:tentative="1">
      <w:start w:val="1"/>
      <w:numFmt w:val="bullet"/>
      <w:lvlText w:val=""/>
      <w:lvlJc w:val="left"/>
      <w:pPr>
        <w:ind w:left="9188" w:hanging="360"/>
      </w:pPr>
      <w:rPr>
        <w:rFonts w:ascii="Wingdings" w:hAnsi="Wingdings" w:hint="default"/>
      </w:rPr>
    </w:lvl>
    <w:lvl w:ilvl="6" w:tplc="04100001" w:tentative="1">
      <w:start w:val="1"/>
      <w:numFmt w:val="bullet"/>
      <w:lvlText w:val=""/>
      <w:lvlJc w:val="left"/>
      <w:pPr>
        <w:ind w:left="9908" w:hanging="360"/>
      </w:pPr>
      <w:rPr>
        <w:rFonts w:ascii="Symbol" w:hAnsi="Symbol" w:hint="default"/>
      </w:rPr>
    </w:lvl>
    <w:lvl w:ilvl="7" w:tplc="04100003" w:tentative="1">
      <w:start w:val="1"/>
      <w:numFmt w:val="bullet"/>
      <w:lvlText w:val="o"/>
      <w:lvlJc w:val="left"/>
      <w:pPr>
        <w:ind w:left="10628" w:hanging="360"/>
      </w:pPr>
      <w:rPr>
        <w:rFonts w:ascii="Courier New" w:hAnsi="Courier New" w:cs="Courier New" w:hint="default"/>
      </w:rPr>
    </w:lvl>
    <w:lvl w:ilvl="8" w:tplc="04100005" w:tentative="1">
      <w:start w:val="1"/>
      <w:numFmt w:val="bullet"/>
      <w:lvlText w:val=""/>
      <w:lvlJc w:val="left"/>
      <w:pPr>
        <w:ind w:left="11348" w:hanging="360"/>
      </w:pPr>
      <w:rPr>
        <w:rFonts w:ascii="Wingdings" w:hAnsi="Wingdings" w:hint="default"/>
      </w:rPr>
    </w:lvl>
  </w:abstractNum>
  <w:abstractNum w:abstractNumId="23" w15:restartNumberingAfterBreak="0">
    <w:nsid w:val="6D052534"/>
    <w:multiLevelType w:val="hybridMultilevel"/>
    <w:tmpl w:val="F5BE0A52"/>
    <w:lvl w:ilvl="0" w:tplc="0410000D">
      <w:start w:val="1"/>
      <w:numFmt w:val="bullet"/>
      <w:lvlText w:val=""/>
      <w:lvlJc w:val="left"/>
      <w:pPr>
        <w:ind w:left="1057" w:hanging="360"/>
      </w:pPr>
      <w:rPr>
        <w:rFonts w:ascii="Wingdings" w:hAnsi="Wingdings" w:hint="default"/>
      </w:rPr>
    </w:lvl>
    <w:lvl w:ilvl="1" w:tplc="04100003" w:tentative="1">
      <w:start w:val="1"/>
      <w:numFmt w:val="bullet"/>
      <w:lvlText w:val="o"/>
      <w:lvlJc w:val="left"/>
      <w:pPr>
        <w:ind w:left="1777" w:hanging="360"/>
      </w:pPr>
      <w:rPr>
        <w:rFonts w:ascii="Courier New" w:hAnsi="Courier New" w:cs="Courier New" w:hint="default"/>
      </w:rPr>
    </w:lvl>
    <w:lvl w:ilvl="2" w:tplc="04100005" w:tentative="1">
      <w:start w:val="1"/>
      <w:numFmt w:val="bullet"/>
      <w:lvlText w:val=""/>
      <w:lvlJc w:val="left"/>
      <w:pPr>
        <w:ind w:left="2497" w:hanging="360"/>
      </w:pPr>
      <w:rPr>
        <w:rFonts w:ascii="Wingdings" w:hAnsi="Wingdings" w:hint="default"/>
      </w:rPr>
    </w:lvl>
    <w:lvl w:ilvl="3" w:tplc="04100001" w:tentative="1">
      <w:start w:val="1"/>
      <w:numFmt w:val="bullet"/>
      <w:lvlText w:val=""/>
      <w:lvlJc w:val="left"/>
      <w:pPr>
        <w:ind w:left="3217" w:hanging="360"/>
      </w:pPr>
      <w:rPr>
        <w:rFonts w:ascii="Symbol" w:hAnsi="Symbol" w:hint="default"/>
      </w:rPr>
    </w:lvl>
    <w:lvl w:ilvl="4" w:tplc="04100003" w:tentative="1">
      <w:start w:val="1"/>
      <w:numFmt w:val="bullet"/>
      <w:lvlText w:val="o"/>
      <w:lvlJc w:val="left"/>
      <w:pPr>
        <w:ind w:left="3937" w:hanging="360"/>
      </w:pPr>
      <w:rPr>
        <w:rFonts w:ascii="Courier New" w:hAnsi="Courier New" w:cs="Courier New" w:hint="default"/>
      </w:rPr>
    </w:lvl>
    <w:lvl w:ilvl="5" w:tplc="04100005" w:tentative="1">
      <w:start w:val="1"/>
      <w:numFmt w:val="bullet"/>
      <w:lvlText w:val=""/>
      <w:lvlJc w:val="left"/>
      <w:pPr>
        <w:ind w:left="4657" w:hanging="360"/>
      </w:pPr>
      <w:rPr>
        <w:rFonts w:ascii="Wingdings" w:hAnsi="Wingdings" w:hint="default"/>
      </w:rPr>
    </w:lvl>
    <w:lvl w:ilvl="6" w:tplc="04100001" w:tentative="1">
      <w:start w:val="1"/>
      <w:numFmt w:val="bullet"/>
      <w:lvlText w:val=""/>
      <w:lvlJc w:val="left"/>
      <w:pPr>
        <w:ind w:left="5377" w:hanging="360"/>
      </w:pPr>
      <w:rPr>
        <w:rFonts w:ascii="Symbol" w:hAnsi="Symbol" w:hint="default"/>
      </w:rPr>
    </w:lvl>
    <w:lvl w:ilvl="7" w:tplc="04100003" w:tentative="1">
      <w:start w:val="1"/>
      <w:numFmt w:val="bullet"/>
      <w:lvlText w:val="o"/>
      <w:lvlJc w:val="left"/>
      <w:pPr>
        <w:ind w:left="6097" w:hanging="360"/>
      </w:pPr>
      <w:rPr>
        <w:rFonts w:ascii="Courier New" w:hAnsi="Courier New" w:cs="Courier New" w:hint="default"/>
      </w:rPr>
    </w:lvl>
    <w:lvl w:ilvl="8" w:tplc="04100005" w:tentative="1">
      <w:start w:val="1"/>
      <w:numFmt w:val="bullet"/>
      <w:lvlText w:val=""/>
      <w:lvlJc w:val="left"/>
      <w:pPr>
        <w:ind w:left="6817" w:hanging="360"/>
      </w:pPr>
      <w:rPr>
        <w:rFonts w:ascii="Wingdings" w:hAnsi="Wingdings" w:hint="default"/>
      </w:rPr>
    </w:lvl>
  </w:abstractNum>
  <w:abstractNum w:abstractNumId="24" w15:restartNumberingAfterBreak="0">
    <w:nsid w:val="6D9E1D47"/>
    <w:multiLevelType w:val="hybridMultilevel"/>
    <w:tmpl w:val="A53684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1D95D1A"/>
    <w:multiLevelType w:val="hybridMultilevel"/>
    <w:tmpl w:val="62DE54A8"/>
    <w:lvl w:ilvl="0" w:tplc="6978B08C">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3115C8"/>
    <w:multiLevelType w:val="hybridMultilevel"/>
    <w:tmpl w:val="AC26A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8924714"/>
    <w:multiLevelType w:val="multilevel"/>
    <w:tmpl w:val="35208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6266E9"/>
    <w:multiLevelType w:val="multilevel"/>
    <w:tmpl w:val="8D3A85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56024393">
    <w:abstractNumId w:val="20"/>
  </w:num>
  <w:num w:numId="2" w16cid:durableId="1358045816">
    <w:abstractNumId w:val="27"/>
  </w:num>
  <w:num w:numId="3" w16cid:durableId="907304596">
    <w:abstractNumId w:val="28"/>
  </w:num>
  <w:num w:numId="4" w16cid:durableId="345834469">
    <w:abstractNumId w:val="2"/>
  </w:num>
  <w:num w:numId="5" w16cid:durableId="708456006">
    <w:abstractNumId w:val="23"/>
  </w:num>
  <w:num w:numId="6" w16cid:durableId="2036685155">
    <w:abstractNumId w:val="24"/>
  </w:num>
  <w:num w:numId="7" w16cid:durableId="563413373">
    <w:abstractNumId w:val="18"/>
  </w:num>
  <w:num w:numId="8" w16cid:durableId="1598444700">
    <w:abstractNumId w:val="25"/>
  </w:num>
  <w:num w:numId="9" w16cid:durableId="1274023059">
    <w:abstractNumId w:val="9"/>
  </w:num>
  <w:num w:numId="10" w16cid:durableId="1055548313">
    <w:abstractNumId w:val="16"/>
  </w:num>
  <w:num w:numId="11" w16cid:durableId="1298562352">
    <w:abstractNumId w:val="4"/>
  </w:num>
  <w:num w:numId="12" w16cid:durableId="31804922">
    <w:abstractNumId w:val="17"/>
  </w:num>
  <w:num w:numId="13" w16cid:durableId="1955860860">
    <w:abstractNumId w:val="21"/>
  </w:num>
  <w:num w:numId="14" w16cid:durableId="1025867752">
    <w:abstractNumId w:val="12"/>
  </w:num>
  <w:num w:numId="15" w16cid:durableId="156655700">
    <w:abstractNumId w:val="11"/>
  </w:num>
  <w:num w:numId="16" w16cid:durableId="1183474414">
    <w:abstractNumId w:val="3"/>
  </w:num>
  <w:num w:numId="17" w16cid:durableId="1365331693">
    <w:abstractNumId w:val="10"/>
  </w:num>
  <w:num w:numId="18" w16cid:durableId="1940990684">
    <w:abstractNumId w:val="1"/>
  </w:num>
  <w:num w:numId="19" w16cid:durableId="777675419">
    <w:abstractNumId w:val="6"/>
  </w:num>
  <w:num w:numId="20" w16cid:durableId="1544715109">
    <w:abstractNumId w:val="7"/>
  </w:num>
  <w:num w:numId="21" w16cid:durableId="2110662148">
    <w:abstractNumId w:val="5"/>
  </w:num>
  <w:num w:numId="22" w16cid:durableId="1556117609">
    <w:abstractNumId w:val="8"/>
  </w:num>
  <w:num w:numId="23" w16cid:durableId="2102680904">
    <w:abstractNumId w:val="22"/>
  </w:num>
  <w:num w:numId="24" w16cid:durableId="781270220">
    <w:abstractNumId w:val="15"/>
  </w:num>
  <w:num w:numId="25" w16cid:durableId="645668020">
    <w:abstractNumId w:val="19"/>
  </w:num>
  <w:num w:numId="26" w16cid:durableId="136774209">
    <w:abstractNumId w:val="0"/>
  </w:num>
  <w:num w:numId="27" w16cid:durableId="724304527">
    <w:abstractNumId w:val="13"/>
  </w:num>
  <w:num w:numId="28" w16cid:durableId="1276716450">
    <w:abstractNumId w:val="26"/>
  </w:num>
  <w:num w:numId="29" w16cid:durableId="100340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4E"/>
    <w:rsid w:val="000002A1"/>
    <w:rsid w:val="00037EF5"/>
    <w:rsid w:val="00054705"/>
    <w:rsid w:val="00056741"/>
    <w:rsid w:val="00062E4E"/>
    <w:rsid w:val="00063515"/>
    <w:rsid w:val="00074036"/>
    <w:rsid w:val="00077416"/>
    <w:rsid w:val="00082215"/>
    <w:rsid w:val="000944E6"/>
    <w:rsid w:val="000975E7"/>
    <w:rsid w:val="000D07BD"/>
    <w:rsid w:val="000D3AB8"/>
    <w:rsid w:val="000F66F6"/>
    <w:rsid w:val="000F7C7B"/>
    <w:rsid w:val="0010114B"/>
    <w:rsid w:val="00106D3B"/>
    <w:rsid w:val="00113754"/>
    <w:rsid w:val="00132E43"/>
    <w:rsid w:val="00132F72"/>
    <w:rsid w:val="0013729B"/>
    <w:rsid w:val="00161B64"/>
    <w:rsid w:val="00195C9E"/>
    <w:rsid w:val="001A16A6"/>
    <w:rsid w:val="001A334C"/>
    <w:rsid w:val="001B370B"/>
    <w:rsid w:val="001B7B29"/>
    <w:rsid w:val="001D1FD8"/>
    <w:rsid w:val="001E3330"/>
    <w:rsid w:val="001E483E"/>
    <w:rsid w:val="00203095"/>
    <w:rsid w:val="0020638F"/>
    <w:rsid w:val="0021123E"/>
    <w:rsid w:val="00213BAF"/>
    <w:rsid w:val="00214517"/>
    <w:rsid w:val="00224293"/>
    <w:rsid w:val="00225816"/>
    <w:rsid w:val="00270CFD"/>
    <w:rsid w:val="00282DD1"/>
    <w:rsid w:val="00283D3A"/>
    <w:rsid w:val="0029337B"/>
    <w:rsid w:val="002A0FF1"/>
    <w:rsid w:val="002B707A"/>
    <w:rsid w:val="002D36EF"/>
    <w:rsid w:val="002D7238"/>
    <w:rsid w:val="002E1C6A"/>
    <w:rsid w:val="00330219"/>
    <w:rsid w:val="00345107"/>
    <w:rsid w:val="00347C79"/>
    <w:rsid w:val="003501B7"/>
    <w:rsid w:val="00360DA0"/>
    <w:rsid w:val="00375758"/>
    <w:rsid w:val="00380FE1"/>
    <w:rsid w:val="0039130E"/>
    <w:rsid w:val="003A20AD"/>
    <w:rsid w:val="003B4646"/>
    <w:rsid w:val="003B7C3E"/>
    <w:rsid w:val="003C3F75"/>
    <w:rsid w:val="003C69F1"/>
    <w:rsid w:val="003D2BA2"/>
    <w:rsid w:val="003D5365"/>
    <w:rsid w:val="003D6AB2"/>
    <w:rsid w:val="003F4FC3"/>
    <w:rsid w:val="003F77B3"/>
    <w:rsid w:val="004041A5"/>
    <w:rsid w:val="00404FDB"/>
    <w:rsid w:val="00406693"/>
    <w:rsid w:val="00406A28"/>
    <w:rsid w:val="0041296D"/>
    <w:rsid w:val="00432E46"/>
    <w:rsid w:val="0043427B"/>
    <w:rsid w:val="00435A64"/>
    <w:rsid w:val="00457F2F"/>
    <w:rsid w:val="00460584"/>
    <w:rsid w:val="00463671"/>
    <w:rsid w:val="00467C37"/>
    <w:rsid w:val="004756C2"/>
    <w:rsid w:val="0048360F"/>
    <w:rsid w:val="00485C6A"/>
    <w:rsid w:val="004935D2"/>
    <w:rsid w:val="00495299"/>
    <w:rsid w:val="004A552F"/>
    <w:rsid w:val="004B37B0"/>
    <w:rsid w:val="004B3894"/>
    <w:rsid w:val="004C7441"/>
    <w:rsid w:val="004D6DE2"/>
    <w:rsid w:val="004D7697"/>
    <w:rsid w:val="004E59E7"/>
    <w:rsid w:val="004F2820"/>
    <w:rsid w:val="00504C91"/>
    <w:rsid w:val="00514439"/>
    <w:rsid w:val="00517BD8"/>
    <w:rsid w:val="00523E53"/>
    <w:rsid w:val="005440A3"/>
    <w:rsid w:val="00580232"/>
    <w:rsid w:val="005975F2"/>
    <w:rsid w:val="005B20BC"/>
    <w:rsid w:val="005B38FF"/>
    <w:rsid w:val="005C057A"/>
    <w:rsid w:val="005E18C5"/>
    <w:rsid w:val="005E7D38"/>
    <w:rsid w:val="005F076A"/>
    <w:rsid w:val="005F4750"/>
    <w:rsid w:val="00603888"/>
    <w:rsid w:val="0062228F"/>
    <w:rsid w:val="00624D27"/>
    <w:rsid w:val="00630819"/>
    <w:rsid w:val="00632262"/>
    <w:rsid w:val="006763E1"/>
    <w:rsid w:val="00683B6E"/>
    <w:rsid w:val="00696E2A"/>
    <w:rsid w:val="006A1EB2"/>
    <w:rsid w:val="006B1345"/>
    <w:rsid w:val="006E5BE3"/>
    <w:rsid w:val="006F2C30"/>
    <w:rsid w:val="006F3D62"/>
    <w:rsid w:val="0071377B"/>
    <w:rsid w:val="00717163"/>
    <w:rsid w:val="00735EE7"/>
    <w:rsid w:val="0076387A"/>
    <w:rsid w:val="0076387E"/>
    <w:rsid w:val="007733F8"/>
    <w:rsid w:val="0078086B"/>
    <w:rsid w:val="00782BDB"/>
    <w:rsid w:val="007A4DBA"/>
    <w:rsid w:val="007B6681"/>
    <w:rsid w:val="007F5406"/>
    <w:rsid w:val="008437D0"/>
    <w:rsid w:val="00860876"/>
    <w:rsid w:val="00872EC6"/>
    <w:rsid w:val="008B53D2"/>
    <w:rsid w:val="008B56AD"/>
    <w:rsid w:val="008C5BC2"/>
    <w:rsid w:val="008E0D29"/>
    <w:rsid w:val="008F7646"/>
    <w:rsid w:val="00901EE9"/>
    <w:rsid w:val="00902D2C"/>
    <w:rsid w:val="00911B83"/>
    <w:rsid w:val="00917F69"/>
    <w:rsid w:val="009269A2"/>
    <w:rsid w:val="00943067"/>
    <w:rsid w:val="0094371A"/>
    <w:rsid w:val="00947DF3"/>
    <w:rsid w:val="00961F24"/>
    <w:rsid w:val="00970F0C"/>
    <w:rsid w:val="009716A8"/>
    <w:rsid w:val="00974C75"/>
    <w:rsid w:val="0098431B"/>
    <w:rsid w:val="009A2042"/>
    <w:rsid w:val="009B0E53"/>
    <w:rsid w:val="009B252D"/>
    <w:rsid w:val="009C43CD"/>
    <w:rsid w:val="009C4725"/>
    <w:rsid w:val="009D41BF"/>
    <w:rsid w:val="009F63C5"/>
    <w:rsid w:val="00A0246F"/>
    <w:rsid w:val="00A06695"/>
    <w:rsid w:val="00A14D4B"/>
    <w:rsid w:val="00A21F61"/>
    <w:rsid w:val="00A2681A"/>
    <w:rsid w:val="00A27923"/>
    <w:rsid w:val="00A3764E"/>
    <w:rsid w:val="00A40865"/>
    <w:rsid w:val="00A44B17"/>
    <w:rsid w:val="00A506A0"/>
    <w:rsid w:val="00A52CE4"/>
    <w:rsid w:val="00A569D9"/>
    <w:rsid w:val="00A77A76"/>
    <w:rsid w:val="00A813CF"/>
    <w:rsid w:val="00A871C1"/>
    <w:rsid w:val="00AB7D81"/>
    <w:rsid w:val="00AC2AE1"/>
    <w:rsid w:val="00AD33CB"/>
    <w:rsid w:val="00AD7C6A"/>
    <w:rsid w:val="00AE4831"/>
    <w:rsid w:val="00B011DC"/>
    <w:rsid w:val="00B128AE"/>
    <w:rsid w:val="00B17786"/>
    <w:rsid w:val="00B249ED"/>
    <w:rsid w:val="00B354BB"/>
    <w:rsid w:val="00B37CAB"/>
    <w:rsid w:val="00B42D1D"/>
    <w:rsid w:val="00B44B40"/>
    <w:rsid w:val="00B55C16"/>
    <w:rsid w:val="00B64370"/>
    <w:rsid w:val="00B72899"/>
    <w:rsid w:val="00B85550"/>
    <w:rsid w:val="00B944E7"/>
    <w:rsid w:val="00B96056"/>
    <w:rsid w:val="00BA0681"/>
    <w:rsid w:val="00BA73B4"/>
    <w:rsid w:val="00BB688C"/>
    <w:rsid w:val="00BF2F48"/>
    <w:rsid w:val="00C04B8F"/>
    <w:rsid w:val="00C103B7"/>
    <w:rsid w:val="00C34607"/>
    <w:rsid w:val="00C37DEB"/>
    <w:rsid w:val="00C447BB"/>
    <w:rsid w:val="00C54448"/>
    <w:rsid w:val="00C734AF"/>
    <w:rsid w:val="00C76939"/>
    <w:rsid w:val="00C83EBF"/>
    <w:rsid w:val="00CB37FE"/>
    <w:rsid w:val="00CB4C7C"/>
    <w:rsid w:val="00CC26CB"/>
    <w:rsid w:val="00CE50CD"/>
    <w:rsid w:val="00CF413D"/>
    <w:rsid w:val="00D03F06"/>
    <w:rsid w:val="00D06934"/>
    <w:rsid w:val="00D06A82"/>
    <w:rsid w:val="00D355A8"/>
    <w:rsid w:val="00D433E0"/>
    <w:rsid w:val="00D46C56"/>
    <w:rsid w:val="00D52777"/>
    <w:rsid w:val="00D56DA4"/>
    <w:rsid w:val="00D62F93"/>
    <w:rsid w:val="00DB05FD"/>
    <w:rsid w:val="00DC4FDA"/>
    <w:rsid w:val="00DD410C"/>
    <w:rsid w:val="00E15D5F"/>
    <w:rsid w:val="00E167D3"/>
    <w:rsid w:val="00E336E5"/>
    <w:rsid w:val="00E3436B"/>
    <w:rsid w:val="00E361ED"/>
    <w:rsid w:val="00E47398"/>
    <w:rsid w:val="00E53A22"/>
    <w:rsid w:val="00E604A6"/>
    <w:rsid w:val="00E623BD"/>
    <w:rsid w:val="00E74E24"/>
    <w:rsid w:val="00E90C90"/>
    <w:rsid w:val="00EA4C63"/>
    <w:rsid w:val="00EB0BDD"/>
    <w:rsid w:val="00EB1BF3"/>
    <w:rsid w:val="00EC6509"/>
    <w:rsid w:val="00F13E45"/>
    <w:rsid w:val="00F60073"/>
    <w:rsid w:val="00F61041"/>
    <w:rsid w:val="00F63ECA"/>
    <w:rsid w:val="00F80536"/>
    <w:rsid w:val="00FA234D"/>
    <w:rsid w:val="00FA7FC0"/>
    <w:rsid w:val="00FC45D3"/>
    <w:rsid w:val="00FD7516"/>
    <w:rsid w:val="00FE60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DADAB"/>
  <w15:docId w15:val="{4E0E709F-EBA0-4ED6-A29E-E3B9141F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rPr>
      <w:lang w:eastAsia="en-US"/>
    </w:rPr>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1B3490"/>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1B3490"/>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1B3490"/>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1B3490"/>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1B3490"/>
    <w:rPr>
      <w:rFonts w:ascii="Calibri" w:eastAsia="Times New Roman" w:hAnsi="Calibri" w:cs="Times New Roman"/>
      <w:b/>
      <w:bCs/>
      <w:i/>
      <w:iCs/>
      <w:sz w:val="26"/>
      <w:szCs w:val="26"/>
    </w:rPr>
  </w:style>
  <w:style w:type="character" w:customStyle="1" w:styleId="Titolo6Carattere">
    <w:name w:val="Titolo 6 Carattere"/>
    <w:link w:val="Titolo6"/>
    <w:rsid w:val="001B3490"/>
    <w:rPr>
      <w:b/>
      <w:bCs/>
      <w:sz w:val="22"/>
      <w:szCs w:val="22"/>
    </w:rPr>
  </w:style>
  <w:style w:type="character" w:customStyle="1" w:styleId="Titolo7Carattere">
    <w:name w:val="Titolo 7 Carattere"/>
    <w:link w:val="Titolo7"/>
    <w:uiPriority w:val="9"/>
    <w:semiHidden/>
    <w:rsid w:val="001B3490"/>
    <w:rPr>
      <w:rFonts w:ascii="Calibri" w:eastAsia="Times New Roman" w:hAnsi="Calibri" w:cs="Times New Roman"/>
      <w:sz w:val="24"/>
      <w:szCs w:val="24"/>
    </w:rPr>
  </w:style>
  <w:style w:type="character" w:customStyle="1" w:styleId="Titolo8Carattere">
    <w:name w:val="Titolo 8 Carattere"/>
    <w:link w:val="Titolo8"/>
    <w:uiPriority w:val="9"/>
    <w:semiHidden/>
    <w:rsid w:val="001B3490"/>
    <w:rPr>
      <w:rFonts w:ascii="Calibri" w:eastAsia="Times New Roman" w:hAnsi="Calibri" w:cs="Times New Roman"/>
      <w:i/>
      <w:iCs/>
      <w:sz w:val="24"/>
      <w:szCs w:val="24"/>
    </w:rPr>
  </w:style>
  <w:style w:type="character" w:customStyle="1" w:styleId="Titolo9Carattere">
    <w:name w:val="Titolo 9 Carattere"/>
    <w:link w:val="Titolo9"/>
    <w:uiPriority w:val="9"/>
    <w:semiHidden/>
    <w:rsid w:val="001B3490"/>
    <w:rPr>
      <w:rFonts w:ascii="Cambria" w:eastAsia="Times New Roman" w:hAnsi="Cambria" w:cs="Times New Roman"/>
      <w:sz w:val="22"/>
      <w:szCs w:val="22"/>
    </w:rPr>
  </w:style>
  <w:style w:type="paragraph" w:styleId="Intestazione">
    <w:name w:val="header"/>
    <w:basedOn w:val="Normale"/>
    <w:link w:val="IntestazioneCarattere"/>
    <w:uiPriority w:val="99"/>
    <w:unhideWhenUsed/>
    <w:rsid w:val="00CB37FE"/>
    <w:pPr>
      <w:tabs>
        <w:tab w:val="center" w:pos="4819"/>
        <w:tab w:val="right" w:pos="9638"/>
      </w:tabs>
    </w:pPr>
  </w:style>
  <w:style w:type="character" w:customStyle="1" w:styleId="IntestazioneCarattere">
    <w:name w:val="Intestazione Carattere"/>
    <w:basedOn w:val="Carpredefinitoparagrafo"/>
    <w:link w:val="Intestazione"/>
    <w:uiPriority w:val="99"/>
    <w:rsid w:val="00CB37FE"/>
  </w:style>
  <w:style w:type="paragraph" w:styleId="Pidipagina">
    <w:name w:val="footer"/>
    <w:basedOn w:val="Normale"/>
    <w:link w:val="PidipaginaCarattere"/>
    <w:uiPriority w:val="99"/>
    <w:unhideWhenUsed/>
    <w:rsid w:val="00CB37FE"/>
    <w:pPr>
      <w:tabs>
        <w:tab w:val="center" w:pos="4819"/>
        <w:tab w:val="right" w:pos="9638"/>
      </w:tabs>
    </w:pPr>
  </w:style>
  <w:style w:type="character" w:customStyle="1" w:styleId="PidipaginaCarattere">
    <w:name w:val="Piè di pagina Carattere"/>
    <w:basedOn w:val="Carpredefinitoparagrafo"/>
    <w:link w:val="Pidipagina"/>
    <w:uiPriority w:val="99"/>
    <w:rsid w:val="00CB37FE"/>
  </w:style>
  <w:style w:type="character" w:styleId="Collegamentoipertestuale">
    <w:name w:val="Hyperlink"/>
    <w:unhideWhenUsed/>
    <w:rsid w:val="006B1345"/>
    <w:rPr>
      <w:color w:val="0000FF"/>
      <w:u w:val="single"/>
    </w:rPr>
  </w:style>
  <w:style w:type="paragraph" w:styleId="Testofumetto">
    <w:name w:val="Balloon Text"/>
    <w:basedOn w:val="Normale"/>
    <w:link w:val="TestofumettoCarattere"/>
    <w:uiPriority w:val="99"/>
    <w:semiHidden/>
    <w:unhideWhenUsed/>
    <w:rsid w:val="00EB0BDD"/>
    <w:rPr>
      <w:rFonts w:ascii="Tahoma" w:hAnsi="Tahoma" w:cs="Tahoma"/>
      <w:sz w:val="16"/>
      <w:szCs w:val="16"/>
    </w:rPr>
  </w:style>
  <w:style w:type="character" w:customStyle="1" w:styleId="TestofumettoCarattere">
    <w:name w:val="Testo fumetto Carattere"/>
    <w:link w:val="Testofumetto"/>
    <w:uiPriority w:val="99"/>
    <w:semiHidden/>
    <w:rsid w:val="00EB0BDD"/>
    <w:rPr>
      <w:rFonts w:ascii="Tahoma" w:hAnsi="Tahoma" w:cs="Tahoma"/>
      <w:sz w:val="16"/>
      <w:szCs w:val="16"/>
    </w:rPr>
  </w:style>
  <w:style w:type="character" w:styleId="Collegamentovisitato">
    <w:name w:val="FollowedHyperlink"/>
    <w:uiPriority w:val="99"/>
    <w:semiHidden/>
    <w:unhideWhenUsed/>
    <w:rsid w:val="001B7B29"/>
    <w:rPr>
      <w:color w:val="800080"/>
      <w:u w:val="single"/>
    </w:rPr>
  </w:style>
  <w:style w:type="table" w:styleId="Grigliatabella">
    <w:name w:val="Table Grid"/>
    <w:basedOn w:val="Tabellanormale"/>
    <w:uiPriority w:val="59"/>
    <w:unhideWhenUsed/>
    <w:rsid w:val="0006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CE50CD"/>
    <w:pPr>
      <w:autoSpaceDN w:val="0"/>
      <w:ind w:left="720"/>
    </w:pPr>
    <w:rPr>
      <w:sz w:val="24"/>
      <w:szCs w:val="24"/>
      <w:lang w:eastAsia="it-IT"/>
    </w:rPr>
  </w:style>
  <w:style w:type="paragraph" w:customStyle="1" w:styleId="Default">
    <w:name w:val="Default"/>
    <w:rsid w:val="00872EC6"/>
    <w:pPr>
      <w:autoSpaceDE w:val="0"/>
      <w:autoSpaceDN w:val="0"/>
      <w:adjustRightInd w:val="0"/>
    </w:pPr>
    <w:rPr>
      <w:color w:val="000000"/>
      <w:sz w:val="24"/>
      <w:szCs w:val="24"/>
    </w:rPr>
  </w:style>
  <w:style w:type="character" w:customStyle="1" w:styleId="t286pc">
    <w:name w:val="t286pc"/>
    <w:basedOn w:val="Carpredefinitoparagrafo"/>
    <w:rsid w:val="00CC26CB"/>
  </w:style>
  <w:style w:type="character" w:customStyle="1" w:styleId="vkekvd">
    <w:name w:val="vkekvd"/>
    <w:basedOn w:val="Carpredefinitoparagrafo"/>
    <w:rsid w:val="00CC26CB"/>
  </w:style>
  <w:style w:type="character" w:styleId="Enfasigrassetto">
    <w:name w:val="Strong"/>
    <w:basedOn w:val="Carpredefinitoparagrafo"/>
    <w:uiPriority w:val="22"/>
    <w:qFormat/>
    <w:rsid w:val="00CC26CB"/>
    <w:rPr>
      <w:b/>
      <w:bCs/>
    </w:rPr>
  </w:style>
  <w:style w:type="character" w:styleId="Menzionenonrisolta">
    <w:name w:val="Unresolved Mention"/>
    <w:basedOn w:val="Carpredefinitoparagrafo"/>
    <w:uiPriority w:val="99"/>
    <w:semiHidden/>
    <w:unhideWhenUsed/>
    <w:rsid w:val="00A813CF"/>
    <w:rPr>
      <w:color w:val="605E5C"/>
      <w:shd w:val="clear" w:color="auto" w:fill="E1DFDD"/>
    </w:rPr>
  </w:style>
  <w:style w:type="paragraph" w:styleId="NormaleWeb">
    <w:name w:val="Normal (Web)"/>
    <w:basedOn w:val="Normale"/>
    <w:rsid w:val="002B707A"/>
    <w:pPr>
      <w:suppressAutoHyphens/>
      <w:spacing w:before="100" w:after="100"/>
    </w:pPr>
    <w:rPr>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palazzoadriano.pa.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integrazione%20oraria%20personale\CARTA%20INTESTATA%20-%20UfficioPersonale%20-%20Copia%20-%20Copi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 UfficioPersonale - Copia - Copia</Template>
  <TotalTime>382</TotalTime>
  <Pages>7</Pages>
  <Words>1954</Words>
  <Characters>11142</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13070</CharactersWithSpaces>
  <SharedDoc>false</SharedDoc>
  <HLinks>
    <vt:vector size="36" baseType="variant">
      <vt:variant>
        <vt:i4>7471191</vt:i4>
      </vt:variant>
      <vt:variant>
        <vt:i4>15</vt:i4>
      </vt:variant>
      <vt:variant>
        <vt:i4>0</vt:i4>
      </vt:variant>
      <vt:variant>
        <vt:i4>5</vt:i4>
      </vt:variant>
      <vt:variant>
        <vt:lpwstr>mailto:sindaco@comune.palazzoadriano.pa.it</vt:lpwstr>
      </vt:variant>
      <vt:variant>
        <vt:lpwstr/>
      </vt:variant>
      <vt:variant>
        <vt:i4>2687048</vt:i4>
      </vt:variant>
      <vt:variant>
        <vt:i4>12</vt:i4>
      </vt:variant>
      <vt:variant>
        <vt:i4>0</vt:i4>
      </vt:variant>
      <vt:variant>
        <vt:i4>5</vt:i4>
      </vt:variant>
      <vt:variant>
        <vt:lpwstr>mailto:protocollo@pec.comune.palazzoadriano.pa.it</vt:lpwstr>
      </vt:variant>
      <vt:variant>
        <vt:lpwstr/>
      </vt:variant>
      <vt:variant>
        <vt:i4>2621539</vt:i4>
      </vt:variant>
      <vt:variant>
        <vt:i4>9</vt:i4>
      </vt:variant>
      <vt:variant>
        <vt:i4>0</vt:i4>
      </vt:variant>
      <vt:variant>
        <vt:i4>5</vt:i4>
      </vt:variant>
      <vt:variant>
        <vt:lpwstr>http://www.comune.palazzoadriano.pa.it/</vt:lpwstr>
      </vt:variant>
      <vt:variant>
        <vt:lpwstr/>
      </vt:variant>
      <vt:variant>
        <vt:i4>7471191</vt:i4>
      </vt:variant>
      <vt:variant>
        <vt:i4>6</vt:i4>
      </vt:variant>
      <vt:variant>
        <vt:i4>0</vt:i4>
      </vt:variant>
      <vt:variant>
        <vt:i4>5</vt:i4>
      </vt:variant>
      <vt:variant>
        <vt:lpwstr>mailto:sindaco@comune.palazzoadriano.pa.it</vt:lpwstr>
      </vt:variant>
      <vt:variant>
        <vt:lpwstr/>
      </vt:variant>
      <vt:variant>
        <vt:i4>2687048</vt:i4>
      </vt:variant>
      <vt:variant>
        <vt:i4>3</vt:i4>
      </vt:variant>
      <vt:variant>
        <vt:i4>0</vt:i4>
      </vt:variant>
      <vt:variant>
        <vt:i4>5</vt:i4>
      </vt:variant>
      <vt:variant>
        <vt:lpwstr>mailto:protocollo@pec.comune.palazzoadriano.pa.it</vt:lpwstr>
      </vt:variant>
      <vt:variant>
        <vt:lpwstr/>
      </vt:variant>
      <vt:variant>
        <vt:i4>2621539</vt:i4>
      </vt:variant>
      <vt:variant>
        <vt:i4>0</vt:i4>
      </vt:variant>
      <vt:variant>
        <vt:i4>0</vt:i4>
      </vt:variant>
      <vt:variant>
        <vt:i4>5</vt:i4>
      </vt:variant>
      <vt:variant>
        <vt:lpwstr>http://www.comune.palazzoadriano.pa.it/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cp:lastPrinted>2025-11-07T10:41:00Z</cp:lastPrinted>
  <dcterms:created xsi:type="dcterms:W3CDTF">2026-01-21T16:54:00Z</dcterms:created>
  <dcterms:modified xsi:type="dcterms:W3CDTF">2026-06-05T11:55:00Z</dcterms:modified>
</cp:coreProperties>
</file>